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670" w:rsidRDefault="00C62670">
      <w:pPr>
        <w:tabs>
          <w:tab w:val="left" w:pos="-567"/>
        </w:tabs>
        <w:jc w:val="center"/>
        <w:rPr>
          <w:rFonts w:ascii="Courier New" w:hAnsi="Courier New"/>
          <w:b/>
          <w:sz w:val="32"/>
        </w:rPr>
      </w:pPr>
      <w:r>
        <w:rPr>
          <w:rFonts w:ascii="Courier New" w:hAnsi="Courier New"/>
          <w:b/>
          <w:sz w:val="32"/>
        </w:rPr>
        <w:t>A bibliography of references to UFO</w:t>
      </w:r>
    </w:p>
    <w:p w:rsidR="00C62670" w:rsidRDefault="00C62670">
      <w:pPr>
        <w:tabs>
          <w:tab w:val="left" w:pos="-567"/>
        </w:tabs>
        <w:jc w:val="center"/>
        <w:rPr>
          <w:rFonts w:ascii="Courier New" w:hAnsi="Courier New"/>
          <w:b/>
          <w:sz w:val="32"/>
        </w:rPr>
      </w:pPr>
      <w:r>
        <w:rPr>
          <w:rFonts w:ascii="Courier New" w:hAnsi="Courier New"/>
          <w:b/>
          <w:sz w:val="32"/>
        </w:rPr>
        <w:t>incidents during World War II</w:t>
      </w:r>
    </w:p>
    <w:p w:rsidR="00C62670" w:rsidRDefault="00C62670">
      <w:pPr>
        <w:tabs>
          <w:tab w:val="left" w:pos="-567"/>
        </w:tabs>
        <w:rPr>
          <w:rFonts w:ascii="Courier New" w:hAnsi="Courier New"/>
          <w:b/>
          <w:sz w:val="32"/>
        </w:rPr>
      </w:pPr>
    </w:p>
    <w:p w:rsidR="00C62670" w:rsidRDefault="00C62670">
      <w:pPr>
        <w:rPr>
          <w:rFonts w:ascii="Courier New" w:hAnsi="Courier New"/>
          <w:sz w:val="24"/>
        </w:rPr>
      </w:pPr>
      <w:r>
        <w:rPr>
          <w:rFonts w:ascii="Courier New" w:hAnsi="Courier New"/>
          <w:sz w:val="24"/>
        </w:rPr>
        <w:t>by Anders Liljegren, Archives for UFO Research (AFU), Sweden</w:t>
      </w:r>
    </w:p>
    <w:p w:rsidR="00C62670" w:rsidRDefault="00C62670">
      <w:pPr>
        <w:rPr>
          <w:rFonts w:ascii="Courier New" w:hAnsi="Courier New"/>
          <w:sz w:val="24"/>
        </w:rPr>
      </w:pPr>
      <w:r>
        <w:rPr>
          <w:rFonts w:ascii="Courier New" w:hAnsi="Courier New"/>
          <w:sz w:val="24"/>
        </w:rPr>
        <w:tab/>
      </w:r>
    </w:p>
    <w:p w:rsidR="00C62670" w:rsidRDefault="00C62670">
      <w:pPr>
        <w:rPr>
          <w:rFonts w:ascii="Courier New" w:hAnsi="Courier New"/>
          <w:sz w:val="24"/>
          <w:u w:val="single"/>
        </w:rPr>
      </w:pPr>
      <w:r>
        <w:rPr>
          <w:rFonts w:ascii="Courier New" w:hAnsi="Courier New"/>
          <w:sz w:val="24"/>
          <w:u w:val="single"/>
        </w:rPr>
        <w:t>Introduction</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rPr>
        <w:t>This bibliography covers references to WWII UFO-type (or possibly UFO-related) incidents available in the AFU library. It starts off one year before the outbreak of the war, in 1938, and ends with 1945.</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rPr>
        <w:t>For each incident a one-line heading details the time and place, the witness and a very short description of what was seen. The headings are arranged chronologically according to the time of occurrence believed to be most correct. Then follows, under each heading, all references found to that particular incident. If one reference is believed to be the basic source for subsequent mention of the case, later references - known to me - may have been omitted in my list if they only repeat the information given by the basic source.</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rPr>
        <w:t>I would welcome any additions to this bibliography of new cases as well as new references to cases mentioned in this list. I believe that this is only some 50% of all WWII cases hidden in the UFO literature.</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poss. 1938; Bradford England; E.A. Creton (13); huge torpedo</w:t>
      </w:r>
      <w:r>
        <w:rPr>
          <w:rFonts w:ascii="Courier New" w:hAnsi="Courier New"/>
          <w:sz w:val="24"/>
        </w:rPr>
        <w:t xml:space="preserve"> Cureton, E.A. (letter): Huge torpedo-shaped UFO possibly in 1938. </w:t>
      </w:r>
      <w:r>
        <w:rPr>
          <w:rFonts w:ascii="Courier New" w:hAnsi="Courier New"/>
          <w:sz w:val="24"/>
          <w:u w:val="single"/>
        </w:rPr>
        <w:t>FSR</w:t>
      </w:r>
      <w:r>
        <w:rPr>
          <w:rFonts w:ascii="Courier New" w:hAnsi="Courier New"/>
          <w:sz w:val="24"/>
        </w:rPr>
        <w:t>, v.27 n.3 p.28.</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1938; Minneapolis; Harvey L. Sperry (13); donut-shaped "cloud"</w:t>
      </w:r>
      <w:r>
        <w:rPr>
          <w:rFonts w:ascii="Courier New" w:hAnsi="Courier New"/>
          <w:sz w:val="24"/>
        </w:rPr>
        <w:t xml:space="preserve"> Lore &amp; Denault: Mysteries of the skies (1968), p. 136 (from NICAP files).</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1938; Ballin, Denmark; Svend Pedersen (8); red ball</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SUFOI questionnaire; letter to Poul M. Frederiksen. Credit: Ole Henningsen.</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Feb. 1938; England; several witnesses; glowin spheres</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Erik F. Russell: Great world mysteries (1957), p. 168-169 (from Daily Telegraph, 1938-02-08).</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Feb(Early March 1938; South of Arbuckle Texas; --- ;</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Hugh gray airship with girdle of windows and no under carriage. The windows reflected the setting sun. Without changing altitude ???????? shot away sideways and disappeared. Letter to USAF 1952-06-18 in "LIFE magazine file!"</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March 16 1938; Chamonix France; J. Payot; bolide 6-8 sec.</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Payot, Jacques: Un beau bolide. L'Astronomie, vol. 52 (1938), p. 331. Credit: Lucius Farish.</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March 1938; Morecambe Bay, Lancashire; Allen/Baxter USO </w:t>
      </w:r>
    </w:p>
    <w:p w:rsidR="00C62670" w:rsidRDefault="00C62670">
      <w:pPr>
        <w:rPr>
          <w:rFonts w:ascii="Courier New" w:hAnsi="Courier New"/>
          <w:sz w:val="24"/>
        </w:rPr>
      </w:pPr>
      <w:r>
        <w:rPr>
          <w:rFonts w:ascii="Courier New" w:hAnsi="Courier New"/>
          <w:sz w:val="24"/>
        </w:rPr>
        <w:t>Russell: Great world mysteries (1957), p. 173 (from Liverpool Echo, 1938-03-29).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April 1938; England; unid.airplanes dive into the ocean </w:t>
      </w:r>
    </w:p>
    <w:p w:rsidR="00C62670" w:rsidRDefault="00C62670">
      <w:pPr>
        <w:rPr>
          <w:rFonts w:ascii="Courier New" w:hAnsi="Courier New"/>
          <w:sz w:val="24"/>
        </w:rPr>
      </w:pPr>
      <w:r>
        <w:rPr>
          <w:rFonts w:ascii="Courier New" w:hAnsi="Courier New"/>
          <w:sz w:val="24"/>
        </w:rPr>
        <w:t>Russell: Great world mysteries (1957), p. 172-173 (from Sheffield Star, 1938-04-OS and Daily Telegraph, 1938-04-07).</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May 1938; Upton Mass; --; 25 lights aseending from earth </w:t>
      </w:r>
    </w:p>
    <w:p w:rsidR="00C62670" w:rsidRDefault="00C62670">
      <w:pPr>
        <w:rPr>
          <w:rFonts w:ascii="Courier New" w:hAnsi="Courier New"/>
          <w:sz w:val="24"/>
        </w:rPr>
      </w:pPr>
      <w:r>
        <w:rPr>
          <w:rFonts w:ascii="Courier New" w:hAnsi="Courier New"/>
          <w:sz w:val="24"/>
        </w:rPr>
        <w:t>Winkler: Catalog of UFO-like data before 1947, p. 44 From: UFO News Service, n.l35.</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May 1938; north of Dieppe; French trawler; unid.airplane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Russell: Great world mysteries (1957), p. 171 (from Le Petit Journal, 1938-05-10).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June 1938; Halsted Denmark; E. S. Nielsen (8); yellow light </w:t>
      </w:r>
    </w:p>
    <w:p w:rsidR="00C62670" w:rsidRDefault="00C62670">
      <w:pPr>
        <w:rPr>
          <w:rFonts w:ascii="Courier New" w:hAnsi="Courier New"/>
          <w:sz w:val="24"/>
        </w:rPr>
      </w:pPr>
      <w:r>
        <w:rPr>
          <w:rFonts w:ascii="Courier New" w:hAnsi="Courier New"/>
          <w:sz w:val="24"/>
        </w:rPr>
        <w:t>SUFOI questionnaire completed 1976-11-10. Credit Ole Henningsen.</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June 1938; Delaware Ill.; ----; collision airplane - lum obj.</w:t>
      </w:r>
    </w:p>
    <w:p w:rsidR="00C62670" w:rsidRDefault="00C62670">
      <w:pPr>
        <w:rPr>
          <w:rFonts w:ascii="Courier New" w:hAnsi="Courier New"/>
          <w:sz w:val="24"/>
        </w:rPr>
      </w:pPr>
      <w:r>
        <w:rPr>
          <w:rFonts w:ascii="Courier New" w:hAnsi="Courier New"/>
          <w:sz w:val="24"/>
        </w:rPr>
        <w:t>Winkler: Catalog of UFO-like data before 1947 (1984), P. 59. From: Gaddis: Invisible horizons (1965).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July 1938; New York area; man witnesses; large meteor? </w:t>
      </w:r>
    </w:p>
    <w:p w:rsidR="00C62670" w:rsidRDefault="00C62670">
      <w:pPr>
        <w:rPr>
          <w:rFonts w:ascii="Courier New" w:hAnsi="Courier New"/>
          <w:sz w:val="24"/>
        </w:rPr>
      </w:pPr>
      <w:r>
        <w:rPr>
          <w:rFonts w:ascii="Courier New" w:hAnsi="Courier New"/>
          <w:sz w:val="24"/>
        </w:rPr>
        <w:t>Russell: Great world mysteries (1957), p. 168 (from New York Sun, New York Herald-Tribune and Daily Telegraph, 1938-07-29). Are fireballs extraterrestrial visitors? Fate, June 1960, p. 34 (referring to "recent report" in Science by Dr. Charles P. Olivier).</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Jul 25 1938; Guadalajara, Spain; military man; disc/humanoids</w:t>
      </w:r>
    </w:p>
    <w:p w:rsidR="00C62670" w:rsidRDefault="00C62670">
      <w:pPr>
        <w:rPr>
          <w:rFonts w:ascii="Courier New" w:hAnsi="Courier New"/>
          <w:sz w:val="24"/>
        </w:rPr>
      </w:pPr>
      <w:r>
        <w:rPr>
          <w:rFonts w:ascii="Courier New" w:hAnsi="Courier New"/>
          <w:sz w:val="24"/>
        </w:rPr>
        <w:t>Vicente-Juan Ballester Olmos: Survey of Iberian landings. DataNet Report, March 1971, p. 10. Also: FSR Special Issue nr 4, August 1971.</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Summer 1938; Herne, Norway; Sverre Brevik; disc</w:t>
      </w:r>
    </w:p>
    <w:p w:rsidR="00C62670" w:rsidRDefault="00C62670">
      <w:pPr>
        <w:rPr>
          <w:rFonts w:ascii="Courier New" w:hAnsi="Courier New"/>
          <w:sz w:val="24"/>
        </w:rPr>
      </w:pPr>
      <w:r>
        <w:rPr>
          <w:rFonts w:ascii="Courier New" w:hAnsi="Courier New"/>
          <w:sz w:val="24"/>
        </w:rPr>
        <w:t>Norsk UFO-landing. UFO-Nyt, 1970, n.4, pp. 159-160 (from Norwegian weekly Hjemmet).</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Summer 1938; Somerville Mass; Malcolm B. Perry; blimp/humanoid </w:t>
      </w:r>
    </w:p>
    <w:p w:rsidR="00C62670" w:rsidRDefault="00C62670">
      <w:pPr>
        <w:rPr>
          <w:rFonts w:ascii="Courier New" w:hAnsi="Courier New"/>
          <w:sz w:val="24"/>
        </w:rPr>
      </w:pPr>
      <w:r>
        <w:rPr>
          <w:rFonts w:ascii="Courier New" w:hAnsi="Courier New"/>
          <w:sz w:val="24"/>
        </w:rPr>
        <w:t>Lore &amp; Denault: Mysteries of the Skies (1968), p. 136-137 (from NICAP files).</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August 1938 Kent?; plane fell into the sea</w:t>
      </w:r>
    </w:p>
    <w:p w:rsidR="00C62670" w:rsidRDefault="00C62670">
      <w:pPr>
        <w:rPr>
          <w:rFonts w:ascii="Courier New" w:hAnsi="Courier New"/>
          <w:sz w:val="24"/>
        </w:rPr>
      </w:pPr>
      <w:r>
        <w:rPr>
          <w:rFonts w:ascii="Courier New" w:hAnsi="Courier New"/>
          <w:sz w:val="24"/>
        </w:rPr>
        <w:t>Russell: Great world mysteries (1957), p. 171 (from Daily Telegraph, 1938-08-15).</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Sept 1938; Lowestoft, England; unid.plane fell into the sea</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Russell: Great world mysteries (1957), p. 171 (from Liverpool Echo, 1938-09-22).</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Sept 1938; Felixtowe &amp; Calais; unid.planes fell into the sea</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Russell: Great world mysteries (1957), p. 171 (from Daily Telegraph, 1938-09-23).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Autumn 1938 (or 1939); Juminda, Estonia; "frogman"</w:t>
      </w:r>
    </w:p>
    <w:p w:rsidR="00C62670" w:rsidRDefault="00C62670">
      <w:pPr>
        <w:rPr>
          <w:rFonts w:ascii="Courier New" w:hAnsi="Courier New"/>
          <w:sz w:val="24"/>
        </w:rPr>
      </w:pPr>
      <w:r>
        <w:rPr>
          <w:rFonts w:ascii="Courier New" w:hAnsi="Courier New"/>
          <w:sz w:val="24"/>
        </w:rPr>
        <w:t>Jacques Vallee: Passport to Magonia (1969), case nr 49. (Personal to Vallee). (distorted version in: Hobana &amp; Weverbergh (1974), p. 279).</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Oct 2, 1938; Sussex; K. Nethercott; flashes, falling body</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Russell: Great world mysteries (1957), p. 170-171 (from Daily Telegraph 1938-10-06).</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mid-Oct 1938; Nova Scotia, Canada; Miss "W"; wing-shaped object</w:t>
      </w:r>
    </w:p>
    <w:p w:rsidR="00C62670" w:rsidRDefault="00C62670">
      <w:pPr>
        <w:rPr>
          <w:rFonts w:ascii="Courier New" w:hAnsi="Courier New"/>
          <w:sz w:val="24"/>
        </w:rPr>
      </w:pPr>
      <w:r>
        <w:rPr>
          <w:rFonts w:ascii="Courier New" w:hAnsi="Courier New"/>
          <w:sz w:val="24"/>
        </w:rPr>
        <w:t>Private report. Credit: Lucius Farish.</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Nov 20, 1938; France; J. Bessemoulin; bolide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 xml:space="preserve">Bessemoulin, J: Un Beau bolide le 20 Novembre 1938. </w:t>
      </w:r>
    </w:p>
    <w:p w:rsidR="00C62670" w:rsidRDefault="00C62670">
      <w:pPr>
        <w:rPr>
          <w:rFonts w:ascii="Courier New" w:hAnsi="Courier New"/>
          <w:sz w:val="24"/>
        </w:rPr>
      </w:pPr>
      <w:r>
        <w:rPr>
          <w:rFonts w:ascii="Courier New" w:hAnsi="Courier New"/>
          <w:sz w:val="24"/>
        </w:rPr>
        <w:t>L'Astronomie, vol 52 (1938), p. 569.</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1939; Norway; ”Linnea”; a luminous cross in the sky</w:t>
      </w:r>
    </w:p>
    <w:p w:rsidR="00C62670" w:rsidRDefault="00C62670">
      <w:pPr>
        <w:rPr>
          <w:rFonts w:ascii="Courier New" w:hAnsi="Courier New"/>
          <w:sz w:val="24"/>
        </w:rPr>
      </w:pPr>
      <w:r>
        <w:rPr>
          <w:rFonts w:ascii="Courier New" w:hAnsi="Courier New"/>
          <w:sz w:val="24"/>
        </w:rPr>
        <w:t>Korrektion fra Norge. UFO-Nyt 1969, n.4, p. 162.</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Winter 1939; Norrian, Sweden; Anna Blomauist; moon-like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Duff Deutgen: Anna, 86 ar - hon sag tefat redan 1939. Norrlandska Social-Demokraten, 1973-10-20.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Febr 6, 1939; China; Cheng Jingrao; a flat object</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Shi Bo: La Chine et les extraterrestres (1983), p. 79.</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April 25, 1939; Roche-fort-sur-Mer, France; ball lightning</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Condon, E.U.: Scientific Study of Unidentified Flying Objects (1969), p. 734 (pocket edition). (Stigsjoo: Tefatsfolket har landat (1977), p. 28).</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May 1939; Chinock Pass, Wash.: family; seven round balls</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L. Farish: A catalogue of historical UFO reports: Part seven. UFO Register, v. 9, p. 6.</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Summer 1939; Wien, Austria; E. Kasper; big luminous object</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E. Kasper: UFOs uber Wien und Sizilien. UFO Nachrichten, nr 119, p. 5. (Case mentioned in Vienna newspapers next day).</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Summer 1939; Bronx, N.Y.; seven teenagers; like a setting sun</w:t>
      </w:r>
    </w:p>
    <w:p w:rsidR="00C62670" w:rsidRDefault="00C62670">
      <w:pPr>
        <w:rPr>
          <w:rFonts w:ascii="Courier New" w:hAnsi="Courier New"/>
          <w:sz w:val="24"/>
        </w:rPr>
      </w:pPr>
      <w:r>
        <w:rPr>
          <w:rFonts w:ascii="Courier New" w:hAnsi="Courier New"/>
          <w:sz w:val="24"/>
        </w:rPr>
        <w:t>George W. Dohmann: Ballplayers score a UFO! Fate, Oct. 1965, pp. 127 and 130.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July 1939; Pittsburgh; J.M. Williams; sword-shaped object</w:t>
      </w:r>
    </w:p>
    <w:p w:rsidR="00C62670" w:rsidRDefault="00C62670">
      <w:pPr>
        <w:rPr>
          <w:rFonts w:ascii="Courier New" w:hAnsi="Courier New"/>
          <w:sz w:val="24"/>
        </w:rPr>
      </w:pPr>
      <w:r>
        <w:rPr>
          <w:rFonts w:ascii="Courier New" w:hAnsi="Courier New"/>
          <w:sz w:val="24"/>
        </w:rPr>
        <w:t>Lore &amp; Deneault: Mysteries of the skies (1968), p. 138. (Comments: Stuart Campbell: UFOs in Josephus. FSR v. 17, n.6, p.iii).</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July 1939; Ingermanland, Finland; Lyyli Nilsson (3); contact</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Thorvald &amp; Margareta Berthelsen: Kvinna I upprepad kontakt med ufonauter under c:a 30 ar. UFO-Information, 1974, nr 2, p. 21.</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Aug 15, 1939; Lake Magelungen, Sweden; Rut Lundgvist; six discs</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Boris Jungkvist: UFO - en fantastisk verklighet (1977), p. 163.</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 24, 1939; Gallejaur, Sweden; man witnesses; rocket-shaped</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Bran (sign.): Hemsk historia fran Gallejaur. Norra</w:t>
      </w:r>
    </w:p>
    <w:p w:rsidR="00C62670" w:rsidRDefault="00C62670">
      <w:pPr>
        <w:rPr>
          <w:rFonts w:ascii="Courier New" w:hAnsi="Courier New"/>
          <w:sz w:val="24"/>
        </w:rPr>
      </w:pPr>
      <w:r>
        <w:rPr>
          <w:rFonts w:ascii="Courier New" w:hAnsi="Courier New"/>
          <w:sz w:val="24"/>
        </w:rPr>
        <w:t>Vasterbotten, 1939-O8-28. Also in: Norra Vasterbotten, 1946-08-08, plus investigations in 1985-09 by Clas Svahn.</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End Aug 1939; Norrian, Sweden; Anna Blomquist; Round, luminous</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Duff Deutgen: Anna, 86 ar - hon sag tefat redan 1939. Norrlandska Social-Demokraten, 1973-10-20.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 xml:space="preserve">Aug/Sept 1939; Fort Worth, Texas; Young girl sees a small </w:t>
      </w:r>
      <w:r>
        <w:rPr>
          <w:rFonts w:ascii="Courier New" w:hAnsi="Courier New"/>
          <w:sz w:val="24"/>
        </w:rPr>
        <w:t>bluegreen glowing object hovering near her window. 1950-03-24, Fort Worth Start Telegram.</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Just before outbreak of WWII; airplane crew disappeared</w:t>
      </w:r>
      <w:r>
        <w:rPr>
          <w:rFonts w:ascii="Courier New" w:hAnsi="Courier New"/>
          <w:sz w:val="24"/>
        </w:rPr>
        <w:t xml:space="preserve"> Interplanetary War Claim. FSR v,l, n.5, p.l (from CRIFO:s newsletter Orbit</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During WWII; English Channel; columnist &amp; wife; red disc</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Lore &amp; Deneault: Mysteries of the Skies (1968), p. 119 (from The Clarendon Mercury, Somerset, 1965-09-18).</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WWII; Pacific; 900 sailors; UFO out of the sea flew away</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Ralph Lillie (letter): UFOs in the sea. FSR, v. 28 n.4 p.27.</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WWII; Curacao, Jamaica; British troops; intense green globe</w:t>
      </w:r>
      <w:r>
        <w:rPr>
          <w:rFonts w:ascii="Courier New" w:hAnsi="Courier New"/>
          <w:sz w:val="24"/>
        </w:rPr>
        <w:t xml:space="preserve"> Sanderson: Uninvited visitors (1967), pp. 19-20.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WWII; off Nicaragua; Sanderson, etc; bluegreen sphere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Sanderson: Uninvited visitors (1967), pp. 20-21.</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WWII; England; 8th Air Force; foo fighter retrieved in Engl</w:t>
      </w:r>
      <w:r>
        <w:rPr>
          <w:rFonts w:ascii="Courier New" w:hAnsi="Courier New"/>
          <w:sz w:val="24"/>
        </w:rPr>
        <w:t xml:space="preserve"> Stringfield, Leonard: The UFO crash/retrieval syndrome. Status report II: New sources, ned data. Part l. FSR, v. 28, n.2, p.5.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WWII; Germany; ----; four obj paced airplane</w:t>
      </w:r>
    </w:p>
    <w:p w:rsidR="00C62670" w:rsidRDefault="00C62670">
      <w:pPr>
        <w:rPr>
          <w:rFonts w:ascii="Courier New" w:hAnsi="Courier New"/>
          <w:sz w:val="24"/>
        </w:rPr>
      </w:pPr>
      <w:r>
        <w:rPr>
          <w:rFonts w:ascii="Courier New" w:hAnsi="Courier New"/>
          <w:sz w:val="24"/>
        </w:rPr>
        <w:t>Macklin: A look through secret doors (l969), no page given. (Winkler catalog, page 62).</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Sept 1939; Warsaw, Poland; Luftwaffe; luminous white object</w:t>
      </w:r>
    </w:p>
    <w:p w:rsidR="00C62670" w:rsidRDefault="00C62670">
      <w:pPr>
        <w:rPr>
          <w:rFonts w:ascii="Courier New" w:hAnsi="Courier New"/>
          <w:sz w:val="24"/>
        </w:rPr>
      </w:pPr>
      <w:r>
        <w:rPr>
          <w:rFonts w:ascii="Courier New" w:hAnsi="Courier New"/>
          <w:sz w:val="24"/>
        </w:rPr>
        <w:t>Thomas E. Bullard: Mysteries in the eyes of the beholder (1982), p. 237. From: Titler: Wings of mystery, p. 45.</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Sept 1939; New Zealand; "M.F."; orange-coloured globe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M.F.: Letters to the Editor. Flying Saucers (Civilian Saucer Intelligence of New Zealand), 1957, nr 17. Credit: Lucius Farish.</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Sept 2, 1939; Trelleborg-Sassnitz in Baltic; G. Schultz; cigar</w:t>
      </w:r>
    </w:p>
    <w:p w:rsidR="00C62670" w:rsidRDefault="00C62670">
      <w:pPr>
        <w:rPr>
          <w:rFonts w:ascii="Courier New" w:hAnsi="Courier New"/>
          <w:sz w:val="24"/>
        </w:rPr>
      </w:pPr>
      <w:r>
        <w:rPr>
          <w:rFonts w:ascii="Courier New" w:hAnsi="Courier New"/>
          <w:sz w:val="24"/>
        </w:rPr>
        <w:t>Letter to Stockholms-Tidningen, August 1946. (in War Archives, Stockholm)</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Sept 3, 1939; sinking of Athenia off Ireland; two lights </w:t>
      </w:r>
    </w:p>
    <w:p w:rsidR="00C62670" w:rsidRDefault="00C62670">
      <w:pPr>
        <w:rPr>
          <w:rFonts w:ascii="Courier New" w:hAnsi="Courier New"/>
          <w:sz w:val="24"/>
        </w:rPr>
      </w:pPr>
      <w:r>
        <w:rPr>
          <w:rFonts w:ascii="Courier New" w:hAnsi="Courier New"/>
          <w:sz w:val="24"/>
        </w:rPr>
        <w:t>Mystery lights scared seamen - in 1939. UFORUM (Australia), unknown edition. From Max Caulfield: Tomorrow Never Came.</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Sept 3 or 4, 1939; Reilingen, Germany; Erich Immel; disc </w:t>
      </w:r>
    </w:p>
    <w:p w:rsidR="00C62670" w:rsidRDefault="00C62670">
      <w:pPr>
        <w:rPr>
          <w:rFonts w:ascii="Courier New" w:hAnsi="Courier New"/>
          <w:sz w:val="24"/>
        </w:rPr>
      </w:pPr>
      <w:r>
        <w:rPr>
          <w:rFonts w:ascii="Courier New" w:hAnsi="Courier New"/>
          <w:sz w:val="24"/>
        </w:rPr>
        <w:t>Erich Immel: Drei UFO-Sichtungen wahrend des Zweiten Weltkriegs. UFO Nachrichten, nr 271 (Okt-Dez. 1981), p. 3.</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Autumn 1939 (or 1940); Fredrikshoj, Denmark; reddish ball</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SUFOI questionnaire signed 1959-05-30. Credit: Ole Henningsen.</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Oct 1939; Wisconsin Rapids, USA; Mrs. D. Senn; saucer-shaped</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Letter (circa 1966) to Lucius Farish.</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Nov 13, 1939; Gloucestershire; "F. Price"; grey bell-shaped</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Randles &amp; Warrington: Science and the UFOs (1985), p. 3.</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Early 40's; Alaska; Eugene Havord; photo of two oval objects</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Arnold &amp; Palmer: The coming of the saucers (1952), p.l8l. Delair, Cox &amp; Twine: A provisional catalogue. UFO Register, v. 6, part 2, p. 31.</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40's; Tianjing, China; many witnesses; light phenomenon</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Shi Bo: La Chine et les extraterrestres (1983), p. 80-81.</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40's; Shengyuang, Liaoning, China; Guo Shiling; big cylinder</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Shi Bo: La Chine et les extraterrestres (1983), p. 87-88.</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May l, 40's; Mechelen, Belgium; many witnesses white ball</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Bonabot: Vremde verschijnselen boven Vlaanderen (deel 4), SVLT v.3 n.ll, July 1984.</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War years; Ulvestrop, oreryd, Sweden; A. Levinsson; two obj.</w:t>
      </w:r>
    </w:p>
    <w:p w:rsidR="00C62670" w:rsidRDefault="00C62670">
      <w:pPr>
        <w:rPr>
          <w:rFonts w:ascii="Courier New" w:hAnsi="Courier New"/>
          <w:sz w:val="24"/>
        </w:rPr>
      </w:pPr>
      <w:r>
        <w:rPr>
          <w:rFonts w:ascii="Courier New" w:hAnsi="Courier New"/>
          <w:sz w:val="24"/>
        </w:rPr>
        <w:t>Ann-Catrine Lundstrom: Skogsra sags pa 1800-talet - nu ar det flygande tefat. Jonkopings-Posten, l977-04-26.</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1940; Meriden, Coventry; Mrs. Cathie Connelly; disc/humanoids</w:t>
      </w:r>
    </w:p>
    <w:p w:rsidR="00C62670" w:rsidRDefault="00C62670">
      <w:pPr>
        <w:rPr>
          <w:rFonts w:ascii="Courier New" w:hAnsi="Courier New"/>
          <w:sz w:val="24"/>
        </w:rPr>
      </w:pPr>
      <w:r>
        <w:rPr>
          <w:rFonts w:ascii="Courier New" w:hAnsi="Courier New"/>
          <w:sz w:val="24"/>
        </w:rPr>
        <w:t>R. W. Tibbitts &amp; G. Ashby: The Connelly Case. Gemini, v. 1 n.l, Jan-Mar. 1972. (A contactee case).</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1940; Dalesville, Quebec; Walter &amp; William Gunn, lum.sphere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Lore &amp; Deneault: Mysteries of the Skies (1968), p. 138-140.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1940; Manchuria, China; Japanese airbase; 4 lights (photo)</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The foo fighter story. The Flying Saucer News, v.7 n.2 p.35 (upper left).</w:t>
      </w:r>
    </w:p>
    <w:p w:rsidR="00C62670" w:rsidRDefault="00C62670">
      <w:pPr>
        <w:rPr>
          <w:rFonts w:ascii="Courier New" w:hAnsi="Courier New"/>
          <w:sz w:val="24"/>
        </w:rPr>
      </w:pPr>
      <w:r>
        <w:rPr>
          <w:rFonts w:ascii="Courier New" w:hAnsi="Courier New"/>
          <w:sz w:val="24"/>
        </w:rPr>
        <w:t>Stevens &amp; Dong: UFOs over modern China (1983), p. 13. Mattern: UFO's, Nazi secret weapon? (197?), p.l42 (upper).</w:t>
      </w:r>
    </w:p>
    <w:p w:rsidR="00C62670" w:rsidRDefault="00C62670">
      <w:pPr>
        <w:rPr>
          <w:rFonts w:ascii="Courier New" w:hAnsi="Courier New"/>
          <w:sz w:val="24"/>
        </w:rPr>
      </w:pPr>
      <w:r>
        <w:rPr>
          <w:rFonts w:ascii="Courier New" w:hAnsi="Courier New"/>
          <w:sz w:val="24"/>
        </w:rPr>
        <w:t>Jungkvist: Flygande tefat, kosmiska rymdskepp (1983), p. 80+ (upper).</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1940; Manchuria, China; Japanese airfield; single light (photo</w:t>
      </w:r>
      <w:r>
        <w:rPr>
          <w:rFonts w:ascii="Courier New" w:hAnsi="Courier New"/>
          <w:sz w:val="24"/>
        </w:rPr>
        <w:t xml:space="preserve"> Stevens &amp; Dong: UFOs over modern China (1983), p. 15.</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May 30, 1940, Toledo, Ohio, Morton L. Biessel;</w:t>
      </w:r>
    </w:p>
    <w:p w:rsidR="00C62670" w:rsidRDefault="00C62670">
      <w:pPr>
        <w:rPr>
          <w:rFonts w:ascii="Courier New" w:hAnsi="Courier New"/>
          <w:sz w:val="24"/>
        </w:rPr>
      </w:pPr>
      <w:r>
        <w:rPr>
          <w:rFonts w:ascii="Courier New" w:hAnsi="Courier New"/>
          <w:sz w:val="24"/>
        </w:rPr>
        <w:t>a sharply outlined object seen with flames which sounded like frying.</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June 1940; The Orkneys, Scotland; gunners; an oblate spheroid</w:t>
      </w:r>
    </w:p>
    <w:p w:rsidR="00C62670" w:rsidRDefault="00C62670">
      <w:pPr>
        <w:rPr>
          <w:rFonts w:ascii="Courier New" w:hAnsi="Courier New"/>
          <w:sz w:val="24"/>
        </w:rPr>
      </w:pPr>
      <w:r>
        <w:rPr>
          <w:rFonts w:ascii="Courier New" w:hAnsi="Courier New"/>
          <w:sz w:val="24"/>
        </w:rPr>
        <w:t xml:space="preserve">Randles &amp; Warrington: Science and the UFOs (1985), p. 9. </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June 1940; Oak Ridge, Tenn; anonymous (9); hovering object</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Lorenzen: UFOs - the whole story (1969), p. 21.</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July 6, 1940; Hammersley Fork, Penn; ---; aluminum dishpan</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 xml:space="preserve">Winkler: Catalog of UFO-like data before 1947, p. 44. From Stringfield: Inside saucer post 3-0 blue (1957), p. 86. </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July/Aug 1940; Kongens Tisted, Denmark; boy (15); disc/hum.</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X.P. Madsen: Et maerkeligt "tysk militaerfly". UFO-Nyt, 1974,</w:t>
      </w:r>
    </w:p>
    <w:p w:rsidR="00C62670" w:rsidRDefault="00C62670">
      <w:pPr>
        <w:rPr>
          <w:rFonts w:ascii="Courier New" w:hAnsi="Courier New"/>
          <w:sz w:val="24"/>
        </w:rPr>
      </w:pPr>
      <w:r>
        <w:rPr>
          <w:rFonts w:ascii="Courier New" w:hAnsi="Courier New"/>
          <w:sz w:val="24"/>
        </w:rPr>
        <w:t>n. 6, pp. 201-203.</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mid-Aug 1940; Carl Devinast; square object on Moon</w:t>
      </w:r>
    </w:p>
    <w:p w:rsidR="00C62670" w:rsidRDefault="00C62670">
      <w:pPr>
        <w:rPr>
          <w:rFonts w:ascii="Courier New" w:hAnsi="Courier New"/>
          <w:sz w:val="24"/>
        </w:rPr>
      </w:pPr>
      <w:r>
        <w:rPr>
          <w:rFonts w:ascii="Courier New" w:hAnsi="Courier New"/>
          <w:sz w:val="24"/>
        </w:rPr>
        <w:t xml:space="preserve">UFO-Sichtungen aus aller Welt. UFO-Nachrichten, nr 39. </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Aug 1940, Between Gunanoque and Brockville, Canada (over</w:t>
      </w:r>
    </w:p>
    <w:p w:rsidR="00C62670" w:rsidRDefault="00C62670">
      <w:pPr>
        <w:rPr>
          <w:rFonts w:ascii="Courier New" w:hAnsi="Courier New"/>
          <w:sz w:val="24"/>
        </w:rPr>
      </w:pPr>
      <w:r>
        <w:rPr>
          <w:rFonts w:ascii="Courier New" w:hAnsi="Courier New"/>
          <w:sz w:val="24"/>
        </w:rPr>
        <w:t>International Ivy Lea Bridge.) Rows of colored lights red, white, blue, green.</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Aug 1940; Reading, Berkshire; "polarised" searchlight</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 xml:space="preserve">Sighting summaries. BUFORA Journal, v.8 n.3 (June 1979) p. 25. </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Aug 1940; Bata, Hungary; "fiery cartwheel"</w:t>
      </w:r>
    </w:p>
    <w:p w:rsidR="00C62670" w:rsidRDefault="00C62670">
      <w:pPr>
        <w:rPr>
          <w:rFonts w:ascii="Courier New" w:hAnsi="Courier New"/>
          <w:sz w:val="24"/>
        </w:rPr>
      </w:pPr>
      <w:r>
        <w:rPr>
          <w:rFonts w:ascii="Courier New" w:hAnsi="Courier New"/>
          <w:sz w:val="24"/>
        </w:rPr>
        <w:t>Hobana &amp; Weverbergh: UFO's from behind the Iron Curtain (1974),</w:t>
      </w:r>
    </w:p>
    <w:p w:rsidR="00C62670" w:rsidRDefault="00C62670">
      <w:pPr>
        <w:rPr>
          <w:rFonts w:ascii="Courier New" w:hAnsi="Courier New"/>
          <w:sz w:val="24"/>
        </w:rPr>
      </w:pPr>
      <w:r>
        <w:rPr>
          <w:rFonts w:ascii="Courier New" w:hAnsi="Courier New"/>
          <w:sz w:val="24"/>
        </w:rPr>
        <w:t>p. 192-193.</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Fall 1940; Wilder Ridge, Calif?; Rose W. Bushnell; changed shape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Rose W. Bushnell: Pictures in the Sky. Fate, June 1953, p. 48.</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Autumn 1940; Vilnius, Lithuania; ---; six bright squares</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Wladyslaw Gulycz: UFO's over Poland. Australian International UFO Flying Saucer Research, Aug. 1986, issue 32, pp. 9-11.</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Sept 15, 1940; Brugine, Padua, Italy; several; lens-shþpe, EM eff</w:t>
      </w:r>
    </w:p>
    <w:p w:rsidR="00C62670" w:rsidRDefault="00C62670">
      <w:pPr>
        <w:rPr>
          <w:rFonts w:ascii="Courier New" w:hAnsi="Courier New"/>
          <w:sz w:val="24"/>
        </w:rPr>
      </w:pPr>
      <w:r>
        <w:rPr>
          <w:rFonts w:ascii="Courier New" w:hAnsi="Courier New"/>
          <w:sz w:val="24"/>
        </w:rPr>
        <w:t>MUFON-CES: Ungewohnliche Eigenschaften nichtidentifizierbarer Lichterscheinungen (1978), p. 83 (from Boncompagni: UFO in Italia (1974) p.71-80).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Sept/Oct 1940; Sodertalje, Sweden; V. Arnerup; strange lightbeam</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UFO-Sweden questionnaire dated 1980-Ol-29. Credit: Ulf Ekstedt.</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Oct 1940; Ramsjostrand, south Sweden; anonymous; golden cross</w:t>
      </w:r>
    </w:p>
    <w:p w:rsidR="00C62670" w:rsidRDefault="00C62670">
      <w:pPr>
        <w:rPr>
          <w:rFonts w:ascii="Courier New" w:hAnsi="Courier New"/>
          <w:sz w:val="24"/>
        </w:rPr>
      </w:pPr>
      <w:r>
        <w:rPr>
          <w:rFonts w:ascii="Courier New" w:hAnsi="Courier New"/>
          <w:sz w:val="24"/>
        </w:rPr>
        <w:t>UFO-Sweden questionnaire dated 1975-03-Ol. Credit: Ulf Ekstedt.</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Oct 1940; Bode, Iowa; Brad Steiger (5); little man trace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Brad Steiger: I was face-to-face with a real E.T.. National Enquirer, 1983-03-29.</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Oct 1940; California; several; triple-headed fireball, quake</w:t>
      </w:r>
    </w:p>
    <w:p w:rsidR="00C62670" w:rsidRDefault="00C62670">
      <w:pPr>
        <w:rPr>
          <w:rFonts w:ascii="Courier New" w:hAnsi="Courier New"/>
          <w:sz w:val="24"/>
        </w:rPr>
      </w:pPr>
      <w:r>
        <w:rPr>
          <w:rFonts w:ascii="Courier New" w:hAnsi="Courier New"/>
          <w:sz w:val="24"/>
        </w:rPr>
        <w:t>Russell: Great world mysteries (1957), p. 169 (from San Jose News and San Jose Mercury Herald, 1940-10-21).</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1941; Manchuria, China; three objects near jap.bombers (photo)</w:t>
      </w:r>
    </w:p>
    <w:p w:rsidR="00C62670" w:rsidRDefault="00C62670">
      <w:pPr>
        <w:rPr>
          <w:rFonts w:ascii="Courier New" w:hAnsi="Courier New"/>
          <w:sz w:val="24"/>
        </w:rPr>
      </w:pPr>
      <w:r>
        <w:rPr>
          <w:rFonts w:ascii="Courier New" w:hAnsi="Courier New"/>
          <w:sz w:val="24"/>
        </w:rPr>
        <w:t>Stevens &amp; Dong: UFOs over modern China (1983), p. 16 (upper).</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1941; Manchuria, China; dark lens-shape foll. bombers (photo)</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Stevens &amp; Dong: UFOs over modern Chine (1983), p. 16 (lower).</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1941; China Sea; six lights beyond bomber formation (photo)</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Stevens &amp; Dong: UFOs over modern China (1983), p. 17.</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1941; Middletown, Ohio; John Bradshaw (11); ball, trace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Phillips: Physical traces associated with UFO sightings (1975), p. 4 (from Ohio UFO Reporter).</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1941; Switzerland; mountaineers; footprints and traces in snow</w:t>
      </w:r>
    </w:p>
    <w:p w:rsidR="00C62670" w:rsidRDefault="00C62670">
      <w:pPr>
        <w:rPr>
          <w:rFonts w:ascii="Courier New" w:hAnsi="Courier New"/>
          <w:sz w:val="24"/>
        </w:rPr>
      </w:pPr>
      <w:r>
        <w:rPr>
          <w:rFonts w:ascii="Courier New" w:hAnsi="Courier New"/>
          <w:sz w:val="24"/>
        </w:rPr>
        <w:t>Winkler: Catalog of UFO-like data before 1947, p. 45. From Vallee: Anatomy of a phenomenon (1965, pocket), p.50.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1941 (or 1942); Vallentuna, Sweden; yellow-white lightbeam</w:t>
      </w:r>
    </w:p>
    <w:p w:rsidR="00C62670" w:rsidRDefault="00C62670">
      <w:pPr>
        <w:rPr>
          <w:rFonts w:ascii="Courier New" w:hAnsi="Courier New"/>
          <w:sz w:val="24"/>
        </w:rPr>
      </w:pPr>
      <w:r>
        <w:rPr>
          <w:rFonts w:ascii="Courier New" w:hAnsi="Courier New"/>
          <w:sz w:val="24"/>
        </w:rPr>
        <w:t>Project U.R.D.: Tapes from investigations at Vallentuna. Archives for UFO Research, Sweden.</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1941 (1942); Port Washington, New York; Mrs. Gladys Fusaro and</w:t>
      </w:r>
    </w:p>
    <w:p w:rsidR="00C62670" w:rsidRDefault="00C62670">
      <w:pPr>
        <w:rPr>
          <w:rFonts w:ascii="Courier New" w:hAnsi="Courier New"/>
          <w:sz w:val="24"/>
        </w:rPr>
      </w:pPr>
      <w:r>
        <w:rPr>
          <w:rFonts w:ascii="Courier New" w:hAnsi="Courier New"/>
          <w:sz w:val="24"/>
        </w:rPr>
        <w:t xml:space="preserve">Aircraft Warning Service personnel saw a big brilliant disc hovering. 1958-08-05 Newsday and 1958-08-03 New York Mirror. </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Jan 1941; German Air Force spot cigar at high speed</w:t>
      </w:r>
    </w:p>
    <w:p w:rsidR="00C62670" w:rsidRDefault="00C62670">
      <w:pPr>
        <w:rPr>
          <w:rFonts w:ascii="Courier New" w:hAnsi="Courier New"/>
          <w:sz w:val="24"/>
        </w:rPr>
      </w:pPr>
      <w:r>
        <w:rPr>
          <w:rFonts w:ascii="Courier New" w:hAnsi="Courier New"/>
          <w:sz w:val="24"/>
        </w:rPr>
        <w:t>Fliegende Scheiben im zweiten Weltkrieg. UFO-Nachrichten, nr 39, Nov. 1959.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Good Friday 1941; New Mexico; family; discs</w:t>
      </w:r>
    </w:p>
    <w:p w:rsidR="00C62670" w:rsidRDefault="00C62670">
      <w:pPr>
        <w:rPr>
          <w:rFonts w:ascii="Courier New" w:hAnsi="Courier New"/>
          <w:sz w:val="24"/>
        </w:rPr>
      </w:pPr>
      <w:r>
        <w:rPr>
          <w:rFonts w:ascii="Courier New" w:hAnsi="Courier New"/>
          <w:sz w:val="24"/>
        </w:rPr>
        <w:t>Pre-1947 reports. APRO Bulletin, Febr. 1976, p. 4.</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Spring 1941; Lac Beauport, Quebec; A.H. Matthews; contact case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Smith (ed. by Beckley): The boys from Topside (1969), p. 62-. (Also Swedish translation published by Parthenon, Helsingborg).</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June 7, 1941; near Borlange, Sweden; F. Holmberg; metallic disc</w:t>
      </w:r>
    </w:p>
    <w:p w:rsidR="00C62670" w:rsidRDefault="00C62670">
      <w:pPr>
        <w:rPr>
          <w:rFonts w:ascii="Courier New" w:hAnsi="Courier New"/>
          <w:sz w:val="24"/>
        </w:rPr>
      </w:pPr>
      <w:r>
        <w:rPr>
          <w:rFonts w:ascii="Courier New" w:hAnsi="Courier New"/>
          <w:sz w:val="24"/>
        </w:rPr>
        <w:t>Janeric Peterson: 1941, UFO-observation. GICOFF-Information, 1972, nr 3, May-June, p.l2.</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June 1941; Sierra Nevada, Calif; silvery white object landed</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Lucius Farish: A catalogue of historical UFO reports. Part seven. UFO Register, v. 9, p. 6 (from Flying Saucers, Aug. 1960).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July 1941; southern California; brilliant lights, quake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Russell: Great world mysteries (1957), p. 169-170 (from Daily Mail, 1941-07-02).</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Summer 1941; Rainhill or Liverpool; grey cigar in clear sky </w:t>
      </w:r>
    </w:p>
    <w:p w:rsidR="00C62670" w:rsidRDefault="00C62670">
      <w:pPr>
        <w:rPr>
          <w:rFonts w:ascii="Courier New" w:hAnsi="Courier New"/>
          <w:sz w:val="24"/>
        </w:rPr>
      </w:pPr>
      <w:r>
        <w:rPr>
          <w:rFonts w:ascii="Courier New" w:hAnsi="Courier New"/>
          <w:sz w:val="24"/>
        </w:rPr>
        <w:t>Report in Northern UFO Network (NUFON) files. Credit: Jenny Randles.</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Sept 1941; Indian Ocean; Mar Doroba, on SS Pulaski; green globe</w:t>
      </w:r>
    </w:p>
    <w:p w:rsidR="00C62670" w:rsidRDefault="00C62670">
      <w:pPr>
        <w:rPr>
          <w:rFonts w:ascii="Courier New" w:hAnsi="Courier New"/>
          <w:sz w:val="24"/>
        </w:rPr>
      </w:pPr>
      <w:r>
        <w:rPr>
          <w:rFonts w:ascii="Courier New" w:hAnsi="Courier New"/>
          <w:sz w:val="24"/>
        </w:rPr>
        <w:t>Lore &amp; Deneault: Mysteries of the Skies (1968), p. 130-131 (From NICAP files).</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Sept 23, 1941; Byske, Sweden; air defense station; rocket-shape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Jan-Ove Sundberg: Vi sag en lysande kula landa pa sjon Rocktrask! Hemmets Journal, 1976, nr 10, p. 15. (Case believed to be a hoax).</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Autumn 1941; Yangtze River, China; Gordon Creighton; large disc</w:t>
      </w:r>
    </w:p>
    <w:p w:rsidR="00C62670" w:rsidRDefault="00C62670">
      <w:pPr>
        <w:rPr>
          <w:rFonts w:ascii="Courier New" w:hAnsi="Courier New"/>
          <w:sz w:val="24"/>
        </w:rPr>
      </w:pPr>
      <w:r>
        <w:rPr>
          <w:rFonts w:ascii="Courier New" w:hAnsi="Courier New"/>
          <w:sz w:val="24"/>
        </w:rPr>
        <w:t>Stevens &amp; Dong: UFOs over modern China (1982), p. 12. Gordon Creighton: Foo fighters, FSR, v.8 n.2 p.14.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Nov 1941; Cleveland, Ohio; 2 boys (16 &amp; 17) disc-shaped object </w:t>
      </w:r>
    </w:p>
    <w:p w:rsidR="00C62670" w:rsidRDefault="00C62670">
      <w:pPr>
        <w:rPr>
          <w:rFonts w:ascii="Courier New" w:hAnsi="Courier New"/>
          <w:sz w:val="24"/>
        </w:rPr>
      </w:pPr>
      <w:r>
        <w:rPr>
          <w:rFonts w:ascii="Courier New" w:hAnsi="Courier New"/>
          <w:sz w:val="24"/>
        </w:rPr>
        <w:t>seen beneath cloud cover. Skylook April 1970.</w:t>
      </w:r>
    </w:p>
    <w:p w:rsidR="00C62670" w:rsidRDefault="00C62670">
      <w:pPr>
        <w:rPr>
          <w:rFonts w:ascii="Courier New" w:hAnsi="Courier New"/>
          <w:sz w:val="24"/>
          <w:u w:val="single"/>
        </w:rPr>
      </w:pPr>
    </w:p>
    <w:p w:rsidR="00C62670" w:rsidRDefault="00C62670">
      <w:pPr>
        <w:rPr>
          <w:rFonts w:ascii="Courier New" w:hAnsi="Courier New"/>
          <w:sz w:val="24"/>
        </w:rPr>
      </w:pPr>
      <w:r>
        <w:rPr>
          <w:rFonts w:ascii="Courier New" w:hAnsi="Courier New"/>
          <w:sz w:val="24"/>
          <w:u w:val="single"/>
        </w:rPr>
        <w:t>Dec 1941; Georgia, USA; Walter Hanson; strange star</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 xml:space="preserve">Lore &amp; Deneault: Mysteries of the Skies (1968), p. 140-141. </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Dec 22, 1941; Utica, New York; George Bogner; metallic disc</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Lore &amp; Deneault: Mysteries of the Skies (l968), p. 141.</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1942; Rasanac, Yugoslavia; P. Krstanovski; flame, horses stopped</w:t>
      </w:r>
    </w:p>
    <w:p w:rsidR="00C62670" w:rsidRDefault="00C62670">
      <w:pPr>
        <w:rPr>
          <w:rFonts w:ascii="Courier New" w:hAnsi="Courier New"/>
          <w:sz w:val="24"/>
        </w:rPr>
      </w:pPr>
      <w:r>
        <w:rPr>
          <w:rFonts w:ascii="Courier New" w:hAnsi="Courier New"/>
          <w:sz w:val="24"/>
        </w:rPr>
        <w:t>Milos Krmelj: UFO landing reported in Yugoslavia. FSR Case Histories, nr l2 (Dec. 1972), p. 4-5.</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1942; Geraldton, W. Australia; C. Norris; purple light</w:t>
      </w:r>
    </w:p>
    <w:p w:rsidR="00C62670" w:rsidRDefault="00C62670">
      <w:pPr>
        <w:rPr>
          <w:rFonts w:ascii="Courier New" w:hAnsi="Courier New"/>
          <w:sz w:val="24"/>
        </w:rPr>
      </w:pPr>
      <w:r>
        <w:rPr>
          <w:rFonts w:ascii="Courier New" w:hAnsi="Courier New"/>
          <w:sz w:val="24"/>
        </w:rPr>
        <w:t>MUFON-CES: Ungewhohnliche Eigenschaften Nichtidentifizierbarer Licherscheinungen (1978) p. 104 (from Adelaide News, 1978-04-27).</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1942; off US south coast; Dirk Wylie; glowing object</w:t>
      </w:r>
    </w:p>
    <w:p w:rsidR="00C62670" w:rsidRDefault="00C62670">
      <w:pPr>
        <w:rPr>
          <w:rFonts w:ascii="Courier New" w:hAnsi="Courier New"/>
          <w:sz w:val="24"/>
        </w:rPr>
      </w:pPr>
      <w:r>
        <w:rPr>
          <w:rFonts w:ascii="Courier New" w:hAnsi="Courier New"/>
          <w:sz w:val="24"/>
        </w:rPr>
        <w:t>Clark &amp; Farish: The mysterious "foo fighters of World Glar II". UFO Report, June 1980 p. 50 (from Amazing Stories, May 1946, p. 151).</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1942; Manchuria; dark sphere following Jap. bomber (photo)</w:t>
      </w:r>
    </w:p>
    <w:p w:rsidR="00C62670" w:rsidRDefault="00C62670">
      <w:pPr>
        <w:rPr>
          <w:rFonts w:ascii="Courier New" w:hAnsi="Courier New"/>
          <w:sz w:val="24"/>
        </w:rPr>
      </w:pPr>
      <w:r>
        <w:rPr>
          <w:rFonts w:ascii="Courier New" w:hAnsi="Courier New"/>
          <w:sz w:val="24"/>
        </w:rPr>
        <w:t>The foo fighter story. The Flying Saucer News, v.7 p.2 p.1 and 9.</w:t>
      </w:r>
    </w:p>
    <w:p w:rsidR="00C62670" w:rsidRDefault="00C62670">
      <w:pPr>
        <w:rPr>
          <w:rFonts w:ascii="Courier New" w:hAnsi="Courier New"/>
          <w:sz w:val="24"/>
        </w:rPr>
      </w:pPr>
      <w:r>
        <w:rPr>
          <w:rFonts w:ascii="Courier New" w:hAnsi="Courier New"/>
          <w:sz w:val="24"/>
        </w:rPr>
        <w:t>Stevens &amp; Dong: UFOs over modern China (1983), p. 18.</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1942; Suzuka Mountains, Japan; 2 luminous objects (photo)</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The foo fighter story. The Flying Saucer News, v.7 n.2 p.35 (lower right).</w:t>
      </w:r>
    </w:p>
    <w:p w:rsidR="00C62670" w:rsidRDefault="00C62670">
      <w:pPr>
        <w:rPr>
          <w:rFonts w:ascii="Courier New" w:hAnsi="Courier New"/>
          <w:sz w:val="24"/>
        </w:rPr>
      </w:pPr>
      <w:r>
        <w:rPr>
          <w:rFonts w:ascii="Courier New" w:hAnsi="Courier New"/>
          <w:sz w:val="24"/>
        </w:rPr>
        <w:t>Mattern: UFO's. Nazi secret weapon? (197?), p.142 (middle). Jungkvist: Besokare fran kosmos (1977), p.224+ (upper). Sevens &amp; Dong: UFOs over modern China (1983), p. 19. Jungkvist: Flygande tefat (1983), p.80+ (middle).</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1942; Tientsien, China; Japanese solider; disc (photo)</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Stevens &amp; Dong: UFOs over modern China (1983), p. 20.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rPr>
        <w:t xml:space="preserve">1942; Narashino, Japan; Kazuo Sakata; photo of object </w:t>
      </w:r>
    </w:p>
    <w:p w:rsidR="00C62670" w:rsidRDefault="00C62670">
      <w:pPr>
        <w:rPr>
          <w:rFonts w:ascii="Courier New" w:hAnsi="Courier New"/>
          <w:sz w:val="24"/>
        </w:rPr>
      </w:pPr>
      <w:r>
        <w:rPr>
          <w:rFonts w:ascii="Courier New" w:hAnsi="Courier New"/>
          <w:sz w:val="24"/>
        </w:rPr>
        <w:t>Brothers (CBA), v.l n.l (Spring 1962), p.25. (Ad concerning photos on sale from CBA).</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1942; Southsea Hants.; anonymous; cigar at tremendous speed</w:t>
      </w:r>
    </w:p>
    <w:p w:rsidR="00C62670" w:rsidRDefault="00C62670">
      <w:pPr>
        <w:rPr>
          <w:rFonts w:ascii="Courier New" w:hAnsi="Courier New"/>
          <w:sz w:val="24"/>
        </w:rPr>
      </w:pPr>
      <w:r>
        <w:rPr>
          <w:rFonts w:ascii="Courier New" w:hAnsi="Courier New"/>
          <w:sz w:val="24"/>
        </w:rPr>
        <w:t>"A clergyman" (letter): Wartime UFO. FSR, v.14 n.l p, 27.</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1942; Nieuwmoer Belgium; Edgar Simons; orange-coloured disc </w:t>
      </w:r>
    </w:p>
    <w:p w:rsidR="00C62670" w:rsidRDefault="00C62670">
      <w:pPr>
        <w:rPr>
          <w:rFonts w:ascii="Courier New" w:hAnsi="Courier New"/>
          <w:sz w:val="24"/>
        </w:rPr>
      </w:pPr>
      <w:r>
        <w:rPr>
          <w:rFonts w:ascii="Courier New" w:hAnsi="Courier New"/>
          <w:sz w:val="24"/>
        </w:rPr>
        <w:t>Bonabot: Vreemde verschijnselen boven Vlaanderen (deel 4). SVLT, v.3 n.ll, July 1984.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1942; El Paso; Howard Menger; disc contacts</w:t>
      </w:r>
    </w:p>
    <w:p w:rsidR="00C62670" w:rsidRDefault="00C62670">
      <w:pPr>
        <w:rPr>
          <w:rFonts w:ascii="Courier New" w:hAnsi="Courier New"/>
          <w:sz w:val="24"/>
        </w:rPr>
      </w:pPr>
      <w:r>
        <w:rPr>
          <w:rFonts w:ascii="Courier New" w:hAnsi="Courier New"/>
          <w:sz w:val="24"/>
        </w:rPr>
        <w:t>Menger: From outer space (1967), pocket, orig. 1959), pp.26-27.</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1942/1943; 55 miles southeast of Salt Lake City Utah; ---;</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bright object, rotating throwing of sparks. Suction from rotating object, pulling at hay, straw and small bushes. Skylook July, 1970.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Winter 1942; Scholes West Yorksh.; red ball of fire</w:t>
      </w:r>
    </w:p>
    <w:p w:rsidR="00C62670" w:rsidRDefault="00C62670">
      <w:pPr>
        <w:rPr>
          <w:rFonts w:ascii="Courier New" w:hAnsi="Courier New"/>
          <w:sz w:val="24"/>
        </w:rPr>
      </w:pPr>
      <w:r>
        <w:rPr>
          <w:rFonts w:ascii="Courier New" w:hAnsi="Courier New"/>
          <w:sz w:val="24"/>
        </w:rPr>
        <w:t>Report in Northern UFO Network (NUFON) files. Credit: Jenny Randles.</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Jan 1942; Arjeplog, Sweden; E. Thorander; object/humanoid/effects </w:t>
      </w:r>
    </w:p>
    <w:p w:rsidR="00C62670" w:rsidRDefault="00C62670">
      <w:pPr>
        <w:rPr>
          <w:rFonts w:ascii="Courier New" w:hAnsi="Courier New"/>
          <w:sz w:val="24"/>
        </w:rPr>
      </w:pPr>
      <w:r>
        <w:rPr>
          <w:rFonts w:ascii="Courier New" w:hAnsi="Courier New"/>
          <w:sz w:val="24"/>
        </w:rPr>
        <w:t>Stig Aggestad: Kuslig narkontakt skramde katt och pojke. UFO-Information, 1981, nr l, p. 17.</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Febr 25, 1942; Los Angeles; thousands; 8-20 unid. obj. (photo) </w:t>
      </w:r>
    </w:p>
    <w:p w:rsidR="00C62670" w:rsidRDefault="00C62670">
      <w:pPr>
        <w:rPr>
          <w:rFonts w:ascii="Courier New" w:hAnsi="Courier New"/>
          <w:sz w:val="24"/>
        </w:rPr>
      </w:pPr>
      <w:r>
        <w:rPr>
          <w:rFonts w:ascii="Courier New" w:hAnsi="Courier New"/>
          <w:sz w:val="24"/>
        </w:rPr>
        <w:t>G. C. Marshall: Memorandum for the president, Febr. 26, 1942. Credit: Barry J. Greenwood.</w:t>
      </w:r>
    </w:p>
    <w:p w:rsidR="00C62670" w:rsidRDefault="00C62670">
      <w:pPr>
        <w:rPr>
          <w:rFonts w:ascii="Courier New" w:hAnsi="Courier New"/>
          <w:sz w:val="24"/>
        </w:rPr>
      </w:pPr>
      <w:r>
        <w:rPr>
          <w:rFonts w:ascii="Courier New" w:hAnsi="Courier New"/>
          <w:sz w:val="24"/>
        </w:rPr>
        <w:t>Los Angeles guns bark at air enemy. New York Times, 1942-02-26, pp.l,3. Credit: Barry J. Greenwood.</w:t>
      </w:r>
    </w:p>
    <w:p w:rsidR="00C62670" w:rsidRDefault="00C62670">
      <w:pPr>
        <w:rPr>
          <w:rFonts w:ascii="Courier New" w:hAnsi="Courier New"/>
          <w:sz w:val="24"/>
        </w:rPr>
      </w:pPr>
      <w:r>
        <w:rPr>
          <w:rFonts w:ascii="Courier New" w:hAnsi="Courier New"/>
          <w:sz w:val="24"/>
        </w:rPr>
        <w:t>Hails Los Angeles for air defense. New York Times, 1942-02-27, p.3. Credit: Barry J. Greenwood.</w:t>
      </w:r>
    </w:p>
    <w:p w:rsidR="00C62670" w:rsidRDefault="00C62670">
      <w:pPr>
        <w:rPr>
          <w:rFonts w:ascii="Courier New" w:hAnsi="Courier New"/>
          <w:sz w:val="24"/>
        </w:rPr>
      </w:pPr>
      <w:r>
        <w:rPr>
          <w:rFonts w:ascii="Courier New" w:hAnsi="Courier New"/>
          <w:sz w:val="24"/>
        </w:rPr>
        <w:t>West coast raided, ,Stimson concedes. New York Times, 1942-02-27, p.3. Credit: Barry J. Greenwood.</w:t>
      </w:r>
    </w:p>
    <w:p w:rsidR="00C62670" w:rsidRDefault="00C62670">
      <w:pPr>
        <w:rPr>
          <w:rFonts w:ascii="Courier New" w:hAnsi="Courier New"/>
          <w:sz w:val="24"/>
        </w:rPr>
      </w:pPr>
      <w:r>
        <w:rPr>
          <w:rFonts w:ascii="Courier New" w:hAnsi="Courier New"/>
          <w:sz w:val="24"/>
        </w:rPr>
        <w:t>The Los Angeles mystery. New York Times, 1942-02-28, p.l6. Credit: Barry J. Greenwood.</w:t>
      </w:r>
    </w:p>
    <w:p w:rsidR="00C62670" w:rsidRDefault="00C62670">
      <w:pPr>
        <w:rPr>
          <w:rFonts w:ascii="Courier New" w:hAnsi="Courier New"/>
          <w:sz w:val="24"/>
        </w:rPr>
      </w:pPr>
      <w:r>
        <w:rPr>
          <w:rFonts w:ascii="Courier New" w:hAnsi="Courier New"/>
          <w:sz w:val="24"/>
        </w:rPr>
        <w:t>Craven &amp; Cate: The army air forces in World War II, vol. l, Plans and early operations (1948), pp.283-286. Credit: Barry J. Greenwood.</w:t>
      </w:r>
    </w:p>
    <w:p w:rsidR="00C62670" w:rsidRDefault="00C62670">
      <w:pPr>
        <w:rPr>
          <w:rFonts w:ascii="Courier New" w:hAnsi="Courier New"/>
          <w:sz w:val="24"/>
        </w:rPr>
      </w:pPr>
      <w:r>
        <w:rPr>
          <w:rFonts w:ascii="Courier New" w:hAnsi="Courier New"/>
          <w:sz w:val="24"/>
        </w:rPr>
        <w:t xml:space="preserve">Stotson, Conn, et al: Guarding the United States and its outposts (1964), pp. 87-88. Credit: Barry J. Greenwood. </w:t>
      </w:r>
    </w:p>
    <w:p w:rsidR="00C62670" w:rsidRDefault="00C62670">
      <w:pPr>
        <w:rPr>
          <w:rFonts w:ascii="Courier New" w:hAnsi="Courier New"/>
          <w:sz w:val="24"/>
        </w:rPr>
      </w:pPr>
      <w:r>
        <w:rPr>
          <w:rFonts w:ascii="Courier New" w:hAnsi="Courier New"/>
          <w:sz w:val="24"/>
        </w:rPr>
        <w:t>Webber: Retaliation: Japanese attacks and allied countermeasures on the Pacific coast in World War II (19??), pp. 31-32, 160. Credit Barry J. Greenwood.</w:t>
      </w:r>
    </w:p>
    <w:p w:rsidR="00C62670" w:rsidRDefault="00C62670">
      <w:pPr>
        <w:rPr>
          <w:rFonts w:ascii="Courier New" w:hAnsi="Courier New"/>
          <w:sz w:val="24"/>
        </w:rPr>
      </w:pPr>
      <w:r>
        <w:rPr>
          <w:rFonts w:ascii="Courier New" w:hAnsi="Courier New"/>
          <w:sz w:val="24"/>
        </w:rPr>
        <w:t xml:space="preserve">Lore &amp; Deneault: Mysteries of the Skies (1968), chapter 6. </w:t>
      </w:r>
    </w:p>
    <w:p w:rsidR="00C62670" w:rsidRDefault="00C62670">
      <w:pPr>
        <w:rPr>
          <w:rFonts w:ascii="Courier New" w:hAnsi="Courier New"/>
          <w:sz w:val="24"/>
        </w:rPr>
      </w:pPr>
      <w:r>
        <w:rPr>
          <w:rFonts w:ascii="Courier New" w:hAnsi="Courier New"/>
          <w:sz w:val="24"/>
        </w:rPr>
        <w:t>Steiger &amp; Whritenour: Flying saucers are hostile (1967), pp. 93- 95.</w:t>
      </w:r>
    </w:p>
    <w:p w:rsidR="00C62670" w:rsidRDefault="00C62670">
      <w:pPr>
        <w:rPr>
          <w:rFonts w:ascii="Courier New" w:hAnsi="Courier New"/>
          <w:sz w:val="24"/>
        </w:rPr>
      </w:pPr>
      <w:r>
        <w:rPr>
          <w:rFonts w:ascii="Courier New" w:hAnsi="Courier New"/>
          <w:sz w:val="24"/>
        </w:rPr>
        <w:t>Blum: Beyond earth (1974), pp 68-69.</w:t>
      </w:r>
    </w:p>
    <w:p w:rsidR="00C62670" w:rsidRDefault="00C62670">
      <w:pPr>
        <w:rPr>
          <w:rFonts w:ascii="Courier New" w:hAnsi="Courier New"/>
          <w:sz w:val="24"/>
        </w:rPr>
      </w:pPr>
      <w:r>
        <w:rPr>
          <w:rFonts w:ascii="Courier New" w:hAnsi="Courier New"/>
          <w:sz w:val="24"/>
        </w:rPr>
        <w:t>Erling Jensen: Los Angeles 1942. UFO-Nyt, 1984, nr 4, pp. 4-9.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Febr 26, 1942; cr.Tromp, Timor Sea; W. J. Methorst; aluminum disc </w:t>
      </w:r>
    </w:p>
    <w:p w:rsidR="00C62670" w:rsidRDefault="00C62670">
      <w:pPr>
        <w:rPr>
          <w:rFonts w:ascii="Courier New" w:hAnsi="Courier New"/>
          <w:sz w:val="24"/>
        </w:rPr>
      </w:pPr>
      <w:r>
        <w:rPr>
          <w:rFonts w:ascii="Courier New" w:hAnsi="Courier New"/>
          <w:sz w:val="24"/>
        </w:rPr>
        <w:t>Copy of letter dated Mar 20, 1957 to Donald E. Keyhoe. Credit: Barry J. Greenwood.</w:t>
      </w:r>
    </w:p>
    <w:p w:rsidR="00C62670" w:rsidRDefault="00C62670">
      <w:pPr>
        <w:rPr>
          <w:rFonts w:ascii="Courier New" w:hAnsi="Courier New"/>
          <w:sz w:val="24"/>
        </w:rPr>
      </w:pPr>
      <w:r>
        <w:rPr>
          <w:rFonts w:ascii="Courier New" w:hAnsi="Courier New"/>
          <w:sz w:val="24"/>
        </w:rPr>
        <w:t>Weltraumbote, n. 52/53, p.l6 (from Disc Digest, Den Haag, III/1959).</w:t>
      </w:r>
    </w:p>
    <w:p w:rsidR="00C62670" w:rsidRDefault="00C62670">
      <w:pPr>
        <w:rPr>
          <w:rFonts w:ascii="Courier New" w:hAnsi="Courier New"/>
          <w:sz w:val="24"/>
        </w:rPr>
      </w:pPr>
      <w:r>
        <w:rPr>
          <w:rFonts w:ascii="Courier New" w:hAnsi="Courier New"/>
          <w:sz w:val="24"/>
        </w:rPr>
        <w:t>Le Poer Trench: The flying saucer story (1966), p. 73. Clark &amp; Farrish: The mysterious "foo fighters" of World War II. UFO Report, June 1980, p. 49.</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March 1942 (?); convoy off Iceland; Schofield; four light balls</w:t>
      </w:r>
    </w:p>
    <w:p w:rsidR="00C62670" w:rsidRDefault="00C62670">
      <w:pPr>
        <w:rPr>
          <w:rFonts w:ascii="Courier New" w:hAnsi="Courier New"/>
          <w:sz w:val="24"/>
        </w:rPr>
      </w:pPr>
      <w:r>
        <w:rPr>
          <w:rFonts w:ascii="Courier New" w:hAnsi="Courier New"/>
          <w:sz w:val="24"/>
        </w:rPr>
        <w:t>William G. Schofield: Eastward the convoys (1965), pp. 148-158. Credit: Barry J. Greenwood. (Also in: Lorenzen; UFOs - the whole story (1969), p. 21-22 and in Gross: Charles Fort, the Fortean Society and UFOs (1976), p. 54)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Mar 14, 1942; Banak, Norway; Fischer; big cigar hoax report?</w:t>
      </w:r>
    </w:p>
    <w:p w:rsidR="00C62670" w:rsidRDefault="00C62670">
      <w:pPr>
        <w:rPr>
          <w:rFonts w:ascii="Courier New" w:hAnsi="Courier New"/>
          <w:sz w:val="24"/>
        </w:rPr>
      </w:pPr>
      <w:r>
        <w:rPr>
          <w:rFonts w:ascii="Courier New" w:hAnsi="Courier New"/>
          <w:sz w:val="24"/>
        </w:rPr>
        <w:t>Durrant: Le livre noir des soucoupes volantes (1970), p. 84. Durrant: Henry Durrant repond. OVNI Presence, nr 28, Dec. 1983. Jean Giraud: L'OVNI-suiveur-de-V2 ne repond plus. OVNI Presence, nr 30, Juin 1984.</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Mar 25, 1942; Zuider Zee, Holland; R. Sobinski; luminous disc</w:t>
      </w:r>
    </w:p>
    <w:p w:rsidR="00C62670" w:rsidRDefault="00C62670">
      <w:pPr>
        <w:rPr>
          <w:rFonts w:ascii="Courier New" w:hAnsi="Courier New"/>
          <w:sz w:val="24"/>
        </w:rPr>
      </w:pPr>
      <w:r>
        <w:rPr>
          <w:rFonts w:ascii="Courier New" w:hAnsi="Courier New"/>
          <w:sz w:val="24"/>
        </w:rPr>
        <w:t xml:space="preserve">Gordon Creighton: Foo fighters. FSR, v.8 n.2 pp. 11-15. </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April 1942; Spring Lake, Kentucky; 3 trainmen; searchlight</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 xml:space="preserve">Lore &amp; Deneault: Mysteries of the Skies (1968), p. 141-142. </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Apr 4-6, 1942; Ouallen, Sahara; metallic obj. seen for 2 days</w:t>
      </w:r>
    </w:p>
    <w:p w:rsidR="00C62670" w:rsidRDefault="00C62670">
      <w:pPr>
        <w:rPr>
          <w:rFonts w:ascii="Courier New" w:hAnsi="Courier New"/>
          <w:sz w:val="24"/>
        </w:rPr>
      </w:pPr>
      <w:r>
        <w:rPr>
          <w:rFonts w:ascii="Courier New" w:hAnsi="Courier New"/>
          <w:sz w:val="24"/>
        </w:rPr>
        <w:t>Michel: The truth about flying saucers (1956), pp. 100-102 (chapter: Saucers over North Africa). From Journal d'Alger, 1953-12-10.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Spring 1942; North East, Penn.; seven witnesses; rectangle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Lore &amp; Deneault: Mysteries of the Skies (1968), p. 142.</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Spring 1942; Haojiachi, China; Li Jirao; luminous disc</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Shi Bo: La Chine et les extraterrestres (1983), p. 79-80.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May 1942; Miraflores, Peru; A.G. Tello (13); silvery cigar</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Lorenzen: UFOs - the whole story (l969), p. 22.</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June 3, 1942; Wisconsin; G.L.K.; disc/teleportation/contact</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G.L.K: A terrifying car trip and other experiences. FSR, v. 31 n. 1 pp. 23-26.</w:t>
      </w:r>
    </w:p>
    <w:p w:rsidR="00C62670" w:rsidRDefault="00C62670">
      <w:pPr>
        <w:rPr>
          <w:rFonts w:ascii="Courier New" w:hAnsi="Courier New"/>
          <w:sz w:val="24"/>
        </w:rPr>
      </w:pPr>
      <w:r>
        <w:rPr>
          <w:rFonts w:ascii="Courier New" w:hAnsi="Courier New"/>
          <w:sz w:val="24"/>
        </w:rPr>
        <w:t>Dora Bauer: Strange happenings. UFO Contact Newsletter, Sept 1985, pp. 8-12.</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July 1942; Niinisalo, Finland; anonymous (9); contact case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Aili Nurmiaho: IFO-Erlebnis aus der Kindheit. UFO-Nachrichten, nr 184, Dez. 1971.</w:t>
      </w:r>
    </w:p>
    <w:p w:rsidR="00C62670" w:rsidRDefault="00C62670">
      <w:pPr>
        <w:rPr>
          <w:rFonts w:ascii="Courier New" w:hAnsi="Courier New"/>
          <w:sz w:val="24"/>
        </w:rPr>
      </w:pPr>
      <w:r>
        <w:rPr>
          <w:rFonts w:ascii="Courier New" w:hAnsi="Courier New"/>
          <w:sz w:val="24"/>
        </w:rPr>
        <w:t>Aili Nurmiaho: En barmdomsupplevelse. UFO-Information, 1972, nr 1 (from Vimana, 1970, nr 2).</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Summer 1942; Nordhordland, Norway; I. Skram; silvery disc</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Erling Jensen: Et UFO set I 1942. UFO-Nyt, 1966, nr 5, pp.188-9.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Summer 1942; Jacksons Point, Canada; five; huge globe/beam </w:t>
      </w:r>
    </w:p>
    <w:p w:rsidR="00C62670" w:rsidRDefault="00C62670">
      <w:pPr>
        <w:rPr>
          <w:rFonts w:ascii="Courier New" w:hAnsi="Courier New"/>
          <w:sz w:val="24"/>
        </w:rPr>
      </w:pPr>
      <w:r>
        <w:rPr>
          <w:rFonts w:ascii="Courier New" w:hAnsi="Courier New"/>
          <w:sz w:val="24"/>
        </w:rPr>
        <w:t>M. Leprich: Another Jackson's Point UFO (letter). Journal UFO, v.2 n.3 pp.2-3.</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Summer 1942; off Tasmania, RAAF pilot; domed object/dived</w:t>
      </w:r>
    </w:p>
    <w:p w:rsidR="00C62670" w:rsidRDefault="00C62670">
      <w:pPr>
        <w:rPr>
          <w:rFonts w:ascii="Courier New" w:hAnsi="Courier New"/>
          <w:sz w:val="24"/>
        </w:rPr>
      </w:pPr>
      <w:r>
        <w:rPr>
          <w:rFonts w:ascii="Courier New" w:hAnsi="Courier New"/>
          <w:sz w:val="24"/>
        </w:rPr>
        <w:t xml:space="preserve">Wilkins: Flying saucers uncensored (1956), pp. 215-216. </w:t>
      </w:r>
    </w:p>
    <w:p w:rsidR="00C62670" w:rsidRDefault="00C62670">
      <w:pPr>
        <w:rPr>
          <w:rFonts w:ascii="Courier New" w:hAnsi="Courier New"/>
          <w:sz w:val="24"/>
        </w:rPr>
      </w:pPr>
      <w:r>
        <w:rPr>
          <w:rFonts w:ascii="Courier New" w:hAnsi="Courier New"/>
          <w:sz w:val="24"/>
        </w:rPr>
        <w:t>Bill Chalker: Australian A.F. UFO report files. The APRO Bulletin, v.30 n.10 pp.5-7.</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Summer 1942; London; "shallow inverted teacups"</w:t>
      </w:r>
    </w:p>
    <w:p w:rsidR="00C62670" w:rsidRDefault="00C62670">
      <w:pPr>
        <w:rPr>
          <w:rFonts w:ascii="Courier New" w:hAnsi="Courier New"/>
          <w:sz w:val="24"/>
        </w:rPr>
      </w:pPr>
      <w:r>
        <w:rPr>
          <w:rFonts w:ascii="Courier New" w:hAnsi="Courier New"/>
          <w:sz w:val="24"/>
        </w:rPr>
        <w:t>Sighting summaries. BUFORA Journal, v.8 n.2 (April 1979), p.23.</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mid-1942; Cairo, Egypt; Leatherbarrow; white light for 15 min.</w:t>
      </w:r>
    </w:p>
    <w:p w:rsidR="00C62670" w:rsidRDefault="00C62670">
      <w:pPr>
        <w:rPr>
          <w:rFonts w:ascii="Courier New" w:hAnsi="Courier New"/>
          <w:sz w:val="24"/>
        </w:rPr>
      </w:pPr>
      <w:r>
        <w:rPr>
          <w:rFonts w:ascii="Courier New" w:hAnsi="Courier New"/>
          <w:sz w:val="24"/>
        </w:rPr>
        <w:t>G.R. Leatherbarrow  Two early UFO cases from the Middle East.</w:t>
      </w:r>
    </w:p>
    <w:p w:rsidR="00C62670" w:rsidRDefault="00C62670">
      <w:pPr>
        <w:rPr>
          <w:rFonts w:ascii="Courier New" w:hAnsi="Courier New"/>
          <w:sz w:val="24"/>
        </w:rPr>
      </w:pPr>
      <w:r>
        <w:rPr>
          <w:rFonts w:ascii="Courier New" w:hAnsi="Courier New"/>
          <w:sz w:val="24"/>
        </w:rPr>
        <w:t>Awareness, 1976, vol. 5, n.3.</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Aug 1942; Tula front; German infantry man; huge bulky cigar</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J. Burns: 1942 sighting on the Russian front. FSR, v.24 n.3 p.5. Sighting summaries. BUFORA Journal, v.7 n.4 (Nov/Dec 1978) p.24.</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Aug 1942; near Berezansk, Russia; Klimenko; fiery object</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Lina: UFO-forskning I Sovjetunionen (1984), pp. 19-22.</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Auc 12, 1942; Tulagi, Guadalcanal; Brickner; 150 discs/formation</w:t>
      </w:r>
    </w:p>
    <w:p w:rsidR="00C62670" w:rsidRDefault="00C62670">
      <w:pPr>
        <w:rPr>
          <w:rFonts w:ascii="Courier New" w:hAnsi="Courier New"/>
          <w:sz w:val="24"/>
        </w:rPr>
      </w:pPr>
      <w:r>
        <w:rPr>
          <w:rFonts w:ascii="Courier New" w:hAnsi="Courier New"/>
          <w:sz w:val="24"/>
        </w:rPr>
        <w:t>Lore &amp; Deneault: Mysteries of the Skies (1968), p. 126 (from NICAP files).</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Aug 16, 1942; San Francisco; crew disappeared from Navy airship</w:t>
      </w:r>
    </w:p>
    <w:p w:rsidR="00C62670" w:rsidRDefault="00C62670">
      <w:pPr>
        <w:rPr>
          <w:rFonts w:ascii="Courier New" w:hAnsi="Courier New"/>
          <w:sz w:val="24"/>
        </w:rPr>
      </w:pPr>
      <w:r>
        <w:rPr>
          <w:rFonts w:ascii="Courier New" w:hAnsi="Courier New"/>
          <w:sz w:val="24"/>
        </w:rPr>
        <w:t>William O. Foss: The missing crew of the airship L-8. Fate, Nov. 1959, pp. 74-78.</w:t>
      </w:r>
    </w:p>
    <w:p w:rsidR="00C62670" w:rsidRDefault="00C62670">
      <w:pPr>
        <w:rPr>
          <w:rFonts w:ascii="Courier New" w:hAnsi="Courier New"/>
          <w:sz w:val="24"/>
        </w:rPr>
      </w:pPr>
      <w:r>
        <w:rPr>
          <w:rFonts w:ascii="Courier New" w:hAnsi="Courier New"/>
          <w:sz w:val="24"/>
        </w:rPr>
        <w:t>Wilhelm Auffermann: Drei Mann verschwinden in der Luft. UFO-Nachrichten, nr 110, p.3.</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Aug 16, 1942; Connecticut?; J.H. Sargent; string of light</w:t>
      </w:r>
    </w:p>
    <w:p w:rsidR="00C62670" w:rsidRDefault="00C62670">
      <w:pPr>
        <w:rPr>
          <w:rFonts w:ascii="Courier New" w:hAnsi="Courier New"/>
          <w:sz w:val="24"/>
        </w:rPr>
      </w:pPr>
      <w:r>
        <w:rPr>
          <w:rFonts w:ascii="Courier New" w:hAnsi="Courier New"/>
          <w:sz w:val="24"/>
        </w:rPr>
        <w:t>Josept H. Sargent: Miniature lightning? Fate, Sept. 1963, p. 129.</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Aug 29, 1942; Columbus, Miss; M. Solomon; 2 round reddish obj:s</w:t>
      </w:r>
    </w:p>
    <w:p w:rsidR="00C62670" w:rsidRDefault="00C62670">
      <w:pPr>
        <w:rPr>
          <w:rFonts w:ascii="Courier New" w:hAnsi="Courier New"/>
          <w:sz w:val="24"/>
        </w:rPr>
      </w:pPr>
      <w:r>
        <w:rPr>
          <w:rFonts w:ascii="Courier New" w:hAnsi="Courier New"/>
          <w:sz w:val="24"/>
        </w:rPr>
        <w:t>Hall: The UFO evidence (1964), p. 19.</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Late_summer, 1942; Northumberland; Mr. Lancashire; abduction</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What happened to Mr. Lancashire? BUFORA Journal, v.4 n.3 (Summer 1974), pp. 5-6.</w:t>
      </w:r>
    </w:p>
    <w:p w:rsidR="00C62670" w:rsidRDefault="00C62670">
      <w:pPr>
        <w:rPr>
          <w:rFonts w:ascii="Courier New" w:hAnsi="Courier New"/>
          <w:sz w:val="24"/>
        </w:rPr>
      </w:pPr>
      <w:r>
        <w:rPr>
          <w:rFonts w:ascii="Courier New" w:hAnsi="Courier New"/>
          <w:sz w:val="24"/>
        </w:rPr>
        <w:t>...............................MUFON UFO Journal, nr 107, Oct. 1976.</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Sept 1942; British airbase; Bill Rose; collision w ghost-plane</w:t>
      </w:r>
    </w:p>
    <w:p w:rsidR="00C62670" w:rsidRDefault="00C62670">
      <w:pPr>
        <w:rPr>
          <w:rFonts w:ascii="Courier New" w:hAnsi="Courier New"/>
          <w:sz w:val="24"/>
        </w:rPr>
      </w:pPr>
      <w:r>
        <w:rPr>
          <w:rFonts w:ascii="Courier New" w:hAnsi="Courier New"/>
          <w:sz w:val="24"/>
        </w:rPr>
        <w:t>Macklin: A look through secret doors (1969), pp. 94-96.</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Sept 1942; Berlin, Germany; ----; Berlin's anti-aircraft guns</w:t>
      </w:r>
      <w:r>
        <w:rPr>
          <w:rFonts w:ascii="Courier New" w:hAnsi="Courier New"/>
          <w:sz w:val="24"/>
        </w:rPr>
        <w:t xml:space="preserve"> shot at "navigation lights." Australian Flying Saucer Magazine, March 1954.</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Oct 9-10, 1942; near Guadalcanal; US Navy; radar/disc shot at</w:t>
      </w:r>
    </w:p>
    <w:p w:rsidR="00C62670" w:rsidRDefault="00C62670">
      <w:pPr>
        <w:rPr>
          <w:rFonts w:ascii="Courier New" w:hAnsi="Courier New"/>
          <w:sz w:val="24"/>
        </w:rPr>
      </w:pPr>
      <w:r>
        <w:rPr>
          <w:rFonts w:ascii="Courier New" w:hAnsi="Courier New"/>
          <w:sz w:val="24"/>
        </w:rPr>
        <w:t>Paul C. Cerny; U.S. Navy 1942 sighting. MUFON UFO Journal, nr 185, July 1983, pp. 14-15.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Nov 1942; Biscaya Bay; "C.J.J."; a "massive object"/photo</w:t>
      </w:r>
    </w:p>
    <w:p w:rsidR="00C62670" w:rsidRDefault="00C62670">
      <w:pPr>
        <w:rPr>
          <w:rFonts w:ascii="Courier New" w:hAnsi="Courier New"/>
          <w:sz w:val="24"/>
        </w:rPr>
      </w:pPr>
      <w:r>
        <w:rPr>
          <w:rFonts w:ascii="Courier New" w:hAnsi="Courier New"/>
          <w:sz w:val="24"/>
        </w:rPr>
        <w:t>Clark &amp; Farish: The mysterious "Foo fighters" of World War II. UFO Report, Spring 1975, p.45.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Nov 1942; Doyleston Penn; M.J. Rickert; metallic oblong </w:t>
      </w:r>
    </w:p>
    <w:p w:rsidR="00C62670" w:rsidRDefault="00C62670">
      <w:pPr>
        <w:rPr>
          <w:rFonts w:ascii="Courier New" w:hAnsi="Courier New"/>
          <w:sz w:val="24"/>
        </w:rPr>
      </w:pPr>
      <w:r>
        <w:rPr>
          <w:rFonts w:ascii="Courier New" w:hAnsi="Courier New"/>
          <w:sz w:val="24"/>
        </w:rPr>
        <w:t>Margaret J. Rickert: Another "flying cucumber". Fate, June 1971, p. 130.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Dec 1942; over the Somme; B. C. Lumsden; two orange lights </w:t>
      </w:r>
    </w:p>
    <w:p w:rsidR="00C62670" w:rsidRDefault="00C62670">
      <w:pPr>
        <w:rPr>
          <w:rFonts w:ascii="Courier New" w:hAnsi="Courier New"/>
          <w:sz w:val="24"/>
        </w:rPr>
      </w:pPr>
      <w:r>
        <w:rPr>
          <w:rFonts w:ascii="Courier New" w:hAnsi="Courier New"/>
          <w:sz w:val="24"/>
        </w:rPr>
        <w:t xml:space="preserve">Clark &amp; Farish: The mysterious "Foo fighters" of World War II. </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1943; Russell Islands; Lloyd Kenyon; a number of objects reported</w:t>
      </w:r>
    </w:p>
    <w:p w:rsidR="00C62670" w:rsidRDefault="00C62670">
      <w:pPr>
        <w:rPr>
          <w:rFonts w:ascii="Courier New" w:hAnsi="Courier New"/>
          <w:sz w:val="24"/>
        </w:rPr>
      </w:pPr>
      <w:r>
        <w:rPr>
          <w:rFonts w:ascii="Courier New" w:hAnsi="Courier New"/>
          <w:sz w:val="24"/>
        </w:rPr>
        <w:t>to intelligence who said they were meteors. 1947-07-08; Seattle Star.</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1943; Newfoundland; ---; silver ball</w:t>
      </w:r>
    </w:p>
    <w:p w:rsidR="00C62670" w:rsidRDefault="00C62670">
      <w:pPr>
        <w:rPr>
          <w:rFonts w:ascii="Courier New" w:hAnsi="Courier New"/>
          <w:sz w:val="24"/>
        </w:rPr>
      </w:pPr>
      <w:r>
        <w:rPr>
          <w:rFonts w:ascii="Courier New" w:hAnsi="Courier New"/>
          <w:sz w:val="24"/>
        </w:rPr>
        <w:t xml:space="preserve">Stringfield: Inside saucer post...3-0 blue (1957), p. 83. </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1943; Investigation by "general Massey" RAF</w:t>
      </w:r>
    </w:p>
    <w:p w:rsidR="00C62670" w:rsidRDefault="00C62670">
      <w:pPr>
        <w:rPr>
          <w:rFonts w:ascii="Courier New" w:hAnsi="Courier New"/>
          <w:sz w:val="24"/>
        </w:rPr>
      </w:pPr>
      <w:r>
        <w:rPr>
          <w:rFonts w:ascii="Courier New" w:hAnsi="Courier New"/>
          <w:sz w:val="24"/>
        </w:rPr>
        <w:t>Edwards: Flying saucers - here and now (1969 pocket), pp. 43-44.</w:t>
      </w:r>
    </w:p>
    <w:p w:rsidR="00C62670" w:rsidRDefault="00C62670">
      <w:pPr>
        <w:rPr>
          <w:rFonts w:ascii="Courier New" w:hAnsi="Courier New"/>
          <w:sz w:val="24"/>
        </w:rPr>
      </w:pPr>
      <w:r>
        <w:rPr>
          <w:rFonts w:ascii="Courier New" w:hAnsi="Courier New"/>
          <w:sz w:val="24"/>
        </w:rPr>
        <w:t>Keel: UFOs: Operation Trojan Horse (1971), p. 38.</w:t>
      </w:r>
    </w:p>
    <w:p w:rsidR="00C62670" w:rsidRDefault="00C62670">
      <w:pPr>
        <w:rPr>
          <w:rFonts w:ascii="Courier New" w:hAnsi="Courier New"/>
          <w:sz w:val="24"/>
        </w:rPr>
      </w:pPr>
      <w:r>
        <w:rPr>
          <w:rFonts w:ascii="Courier New" w:hAnsi="Courier New"/>
          <w:sz w:val="24"/>
        </w:rPr>
        <w:t>Blum: Beyond earth (1974), p.65.</w:t>
      </w:r>
    </w:p>
    <w:p w:rsidR="00C62670" w:rsidRDefault="00C62670">
      <w:pPr>
        <w:rPr>
          <w:rFonts w:ascii="Courier New" w:hAnsi="Courier New"/>
          <w:sz w:val="24"/>
        </w:rPr>
      </w:pPr>
      <w:r>
        <w:rPr>
          <w:rFonts w:ascii="Courier New" w:hAnsi="Courier New"/>
          <w:sz w:val="24"/>
        </w:rPr>
        <w:t>Victor Goddard: Governmental reports on UFOs (letter). FSR, v.24</w:t>
      </w:r>
    </w:p>
    <w:p w:rsidR="00C62670" w:rsidRDefault="00C62670">
      <w:pPr>
        <w:rPr>
          <w:rFonts w:ascii="Courier New" w:hAnsi="Courier New"/>
          <w:sz w:val="24"/>
        </w:rPr>
      </w:pPr>
      <w:r>
        <w:rPr>
          <w:rFonts w:ascii="Courier New" w:hAnsi="Courier New"/>
          <w:sz w:val="24"/>
        </w:rPr>
        <w:t>n.l pp.30-31.</w:t>
      </w:r>
    </w:p>
    <w:p w:rsidR="00C62670" w:rsidRDefault="00C62670">
      <w:pPr>
        <w:rPr>
          <w:rFonts w:ascii="Courier New" w:hAnsi="Courier New"/>
          <w:sz w:val="24"/>
        </w:rPr>
      </w:pPr>
      <w:r>
        <w:rPr>
          <w:rFonts w:ascii="Courier New" w:hAnsi="Courier New"/>
          <w:sz w:val="24"/>
        </w:rPr>
        <w:t>Paul Pinn: Alleged official studies. FSR, v.24 n.3 p.iii.</w:t>
      </w:r>
    </w:p>
    <w:p w:rsidR="00C62670" w:rsidRDefault="00C62670">
      <w:pPr>
        <w:rPr>
          <w:rFonts w:ascii="Courier New" w:hAnsi="Courier New"/>
          <w:sz w:val="24"/>
        </w:rPr>
      </w:pPr>
      <w:r>
        <w:rPr>
          <w:rFonts w:ascii="Courier New" w:hAnsi="Courier New"/>
          <w:sz w:val="24"/>
        </w:rPr>
        <w:t>Paul Brickhill: Han gav sig aldrig. Boken om Douglas Bader (1954). (Douglas Bader met an RAF colonel Massey in war camp).</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1943; mr Bohemian border; a Czech;landed disc/humanoids/effect</w:t>
      </w:r>
    </w:p>
    <w:p w:rsidR="00C62670" w:rsidRDefault="00C62670">
      <w:pPr>
        <w:rPr>
          <w:rFonts w:ascii="Courier New" w:hAnsi="Courier New"/>
          <w:sz w:val="24"/>
        </w:rPr>
      </w:pPr>
      <w:r>
        <w:rPr>
          <w:rFonts w:ascii="Courier New" w:hAnsi="Courier New"/>
          <w:sz w:val="24"/>
        </w:rPr>
        <w:t>Fliegende Scheiben in zweiten Weltkrieg. UFO-Nachrichten, nr 39, Nov. 1959.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1943; Persian Gulf; Matthew Mengle; huge disc beneath water </w:t>
      </w:r>
    </w:p>
    <w:p w:rsidR="00C62670" w:rsidRDefault="00C62670">
      <w:pPr>
        <w:rPr>
          <w:rFonts w:ascii="Courier New" w:hAnsi="Courier New"/>
          <w:sz w:val="24"/>
        </w:rPr>
      </w:pPr>
      <w:r>
        <w:rPr>
          <w:rFonts w:ascii="Courier New" w:hAnsi="Courier New"/>
          <w:sz w:val="24"/>
        </w:rPr>
        <w:t>UFO Investigator, July-Aug 1960.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1943; Fort Eustis, Virginia; J. Jeremias; glowing light-ball</w:t>
      </w:r>
    </w:p>
    <w:p w:rsidR="00C62670" w:rsidRDefault="00C62670">
      <w:pPr>
        <w:rPr>
          <w:rFonts w:ascii="Courier New" w:hAnsi="Courier New"/>
          <w:sz w:val="24"/>
        </w:rPr>
      </w:pPr>
      <w:r>
        <w:rPr>
          <w:rFonts w:ascii="Courier New" w:hAnsi="Courier New"/>
          <w:sz w:val="24"/>
        </w:rPr>
        <w:t xml:space="preserve">Mollie Jeremias: A UFO in World War II. Fate, Sept 1983, p. 71. </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1943; Kurkijoki, Finland; two girls; grey object in the road </w:t>
      </w:r>
    </w:p>
    <w:p w:rsidR="00C62670" w:rsidRDefault="00C62670">
      <w:pPr>
        <w:rPr>
          <w:rFonts w:ascii="Courier New" w:hAnsi="Courier New"/>
          <w:sz w:val="24"/>
        </w:rPr>
      </w:pPr>
      <w:r>
        <w:rPr>
          <w:rFonts w:ascii="Courier New" w:hAnsi="Courier New"/>
          <w:sz w:val="24"/>
        </w:rPr>
        <w:t>A UFO landing a Kurkijoki in 1943. The UFO Research of Finland Annual Report 1985, p.7.</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1943; Mechelen, Belgium; Antoon B; rocket-shaped object </w:t>
      </w:r>
    </w:p>
    <w:p w:rsidR="00C62670" w:rsidRDefault="00C62670">
      <w:pPr>
        <w:rPr>
          <w:rFonts w:ascii="Courier New" w:hAnsi="Courier New"/>
          <w:sz w:val="24"/>
        </w:rPr>
      </w:pPr>
      <w:r>
        <w:rPr>
          <w:rFonts w:ascii="Courier New" w:hAnsi="Courier New"/>
          <w:sz w:val="24"/>
        </w:rPr>
        <w:t>Bonabot: Vreemde verschijnselen boven Vlaanderen (deel 4), SVLT v.3 n.ll, July 1984.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1943; Burma; US pilots; unknown objects/EM effects </w:t>
      </w:r>
    </w:p>
    <w:p w:rsidR="00C62670" w:rsidRDefault="00C62670">
      <w:pPr>
        <w:rPr>
          <w:rFonts w:ascii="Courier New" w:hAnsi="Courier New"/>
          <w:sz w:val="24"/>
        </w:rPr>
      </w:pPr>
      <w:r>
        <w:rPr>
          <w:rFonts w:ascii="Courier New" w:hAnsi="Courier New"/>
          <w:sz w:val="24"/>
        </w:rPr>
        <w:t>Wilkins: Flying saucers on the Moon (1954), p. 17.</w:t>
      </w:r>
    </w:p>
    <w:p w:rsidR="00C62670" w:rsidRDefault="00C62670">
      <w:pPr>
        <w:rPr>
          <w:rFonts w:ascii="Courier New" w:hAnsi="Courier New"/>
          <w:sz w:val="24"/>
        </w:rPr>
      </w:pPr>
      <w:r>
        <w:rPr>
          <w:rFonts w:ascii="Courier New" w:hAnsi="Courier New"/>
          <w:sz w:val="24"/>
        </w:rPr>
        <w:t>Boris Jungkvist: Flygande tefat - kosmiska rymdskepp (1983), p. 158. (Claims incidents took place in 1940 - must be wrong!).</w:t>
      </w:r>
    </w:p>
    <w:p w:rsidR="00C62670" w:rsidRDefault="00C62670">
      <w:pPr>
        <w:rPr>
          <w:rFonts w:ascii="Courier New" w:hAnsi="Courier New"/>
          <w:sz w:val="24"/>
          <w:u w:val="single"/>
        </w:rPr>
      </w:pPr>
    </w:p>
    <w:p w:rsidR="00C62670" w:rsidRDefault="00C62670">
      <w:pPr>
        <w:rPr>
          <w:rFonts w:ascii="Courier New" w:hAnsi="Courier New"/>
          <w:sz w:val="24"/>
          <w:u w:val="single"/>
        </w:rPr>
      </w:pPr>
      <w:r>
        <w:rPr>
          <w:rFonts w:ascii="Courier New" w:hAnsi="Courier New"/>
          <w:sz w:val="24"/>
          <w:u w:val="single"/>
        </w:rPr>
        <w:t>May 1943; Norwich, England; Walker; humanoids/domeshaped obj</w:t>
      </w:r>
    </w:p>
    <w:p w:rsidR="00C62670" w:rsidRDefault="00C62670">
      <w:pPr>
        <w:rPr>
          <w:rFonts w:ascii="Courier New" w:hAnsi="Courier New"/>
          <w:sz w:val="24"/>
        </w:rPr>
      </w:pPr>
      <w:r>
        <w:rPr>
          <w:rFonts w:ascii="Courier New" w:hAnsi="Courier New"/>
          <w:sz w:val="24"/>
        </w:rPr>
        <w:t>Philip Mantle: Pre-1947 entity &amp; UFO in Norfolk? UFO Brigantia, nr 28, Nov/Dec. 1987, pp. 9-11.</w:t>
      </w:r>
    </w:p>
    <w:p w:rsidR="00C62670" w:rsidRDefault="00C62670">
      <w:pPr>
        <w:rPr>
          <w:rFonts w:ascii="Courier New" w:hAnsi="Courier New"/>
          <w:sz w:val="24"/>
          <w:u w:val="single"/>
        </w:rPr>
      </w:pPr>
    </w:p>
    <w:p w:rsidR="00C62670" w:rsidRDefault="00C62670">
      <w:pPr>
        <w:rPr>
          <w:rFonts w:ascii="Courier New" w:hAnsi="Courier New"/>
          <w:sz w:val="24"/>
          <w:u w:val="single"/>
        </w:rPr>
      </w:pPr>
      <w:r>
        <w:rPr>
          <w:rFonts w:ascii="Courier New" w:hAnsi="Courier New"/>
          <w:sz w:val="24"/>
          <w:u w:val="single"/>
        </w:rPr>
        <w:t>May 27 1943; Essen, Germany; 4-500 bomber crews; cigarette</w:t>
      </w:r>
    </w:p>
    <w:p w:rsidR="00C62670" w:rsidRDefault="00C62670">
      <w:pPr>
        <w:rPr>
          <w:rFonts w:ascii="Courier New" w:hAnsi="Courier New"/>
          <w:sz w:val="24"/>
        </w:rPr>
      </w:pPr>
      <w:r>
        <w:rPr>
          <w:rFonts w:ascii="Courier New" w:hAnsi="Courier New"/>
          <w:sz w:val="24"/>
        </w:rPr>
        <w:t>Norman Oliver: Giant "cigarette" over Essen. BUFORA Journal, v.6 n.3 (Sept/Oct 1977), pp. 8-9.</w:t>
      </w:r>
    </w:p>
    <w:p w:rsidR="00C62670" w:rsidRDefault="00C62670">
      <w:pPr>
        <w:rPr>
          <w:rFonts w:ascii="Courier New" w:hAnsi="Courier New"/>
          <w:sz w:val="24"/>
        </w:rPr>
      </w:pPr>
      <w:r>
        <w:rPr>
          <w:rFonts w:ascii="Courier New" w:hAnsi="Courier New"/>
          <w:sz w:val="24"/>
        </w:rPr>
        <w:t>Norman Oliver: Kaempe-cigar over Essen. UFO-Nyt, v. 27 n.3 pp.l2-13.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June/July 1943; Shaansi China; Ding Qijing; disc</w:t>
      </w:r>
    </w:p>
    <w:p w:rsidR="00C62670" w:rsidRDefault="00C62670">
      <w:pPr>
        <w:rPr>
          <w:rFonts w:ascii="Courier New" w:hAnsi="Courier New"/>
          <w:sz w:val="24"/>
        </w:rPr>
      </w:pPr>
      <w:r>
        <w:rPr>
          <w:rFonts w:ascii="Courier New" w:hAnsi="Courier New"/>
          <w:sz w:val="24"/>
        </w:rPr>
        <w:t>Shi Bo: La Chine et les extraterrestres (1983), pp. 81-82.</w:t>
      </w:r>
    </w:p>
    <w:p w:rsidR="00C62670" w:rsidRDefault="00C62670">
      <w:pPr>
        <w:rPr>
          <w:rFonts w:ascii="Courier New" w:hAnsi="Courier New"/>
          <w:sz w:val="24"/>
          <w:u w:val="single"/>
        </w:rPr>
      </w:pPr>
    </w:p>
    <w:p w:rsidR="00C62670" w:rsidRDefault="00C62670">
      <w:pPr>
        <w:rPr>
          <w:rFonts w:ascii="Courier New" w:hAnsi="Courier New"/>
          <w:sz w:val="24"/>
        </w:rPr>
      </w:pPr>
      <w:r>
        <w:rPr>
          <w:rFonts w:ascii="Courier New" w:hAnsi="Courier New"/>
          <w:sz w:val="24"/>
          <w:u w:val="single"/>
        </w:rPr>
        <w:t>June/July 1943; Hessdalen, Norway; Jon Aspas; three objects</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 xml:space="preserve">Arne Wisth: UFO-mysteriet I Hessdalen (1983), p. 43. </w:t>
      </w:r>
    </w:p>
    <w:p w:rsidR="00C62670" w:rsidRDefault="00C62670">
      <w:pPr>
        <w:rPr>
          <w:rFonts w:ascii="Courier New" w:hAnsi="Courier New"/>
          <w:sz w:val="24"/>
        </w:rPr>
      </w:pPr>
      <w:r>
        <w:rPr>
          <w:rFonts w:ascii="Courier New" w:hAnsi="Courier New"/>
          <w:sz w:val="24"/>
        </w:rPr>
        <w:t>Leif Havik: UFO-fenomenet (1987), p.l3.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Summer 1943; Arizona; P. Perry; 2 balloon-shaped/airplane crash</w:t>
      </w:r>
    </w:p>
    <w:p w:rsidR="00C62670" w:rsidRDefault="00C62670">
      <w:pPr>
        <w:rPr>
          <w:rFonts w:ascii="Courier New" w:hAnsi="Courier New"/>
          <w:sz w:val="24"/>
        </w:rPr>
      </w:pPr>
      <w:r>
        <w:rPr>
          <w:rFonts w:ascii="Courier New" w:hAnsi="Courier New"/>
          <w:sz w:val="24"/>
        </w:rPr>
        <w:t>James (Constable): They live in the Sky (1958), pp. 139-141 + affidavit in appendix.</w:t>
      </w:r>
    </w:p>
    <w:p w:rsidR="00C62670" w:rsidRDefault="00C62670">
      <w:pPr>
        <w:rPr>
          <w:rFonts w:ascii="Courier New" w:hAnsi="Courier New"/>
          <w:sz w:val="24"/>
        </w:rPr>
      </w:pPr>
      <w:r>
        <w:rPr>
          <w:rFonts w:ascii="Courier New" w:hAnsi="Courier New"/>
          <w:sz w:val="24"/>
        </w:rPr>
        <w:t>Constable: Skycreatures (1976), p. 40-41.</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Summer 1943; Comiso, Sicily E. Kasper; orange oval object </w:t>
      </w:r>
    </w:p>
    <w:p w:rsidR="00C62670" w:rsidRDefault="00C62670">
      <w:pPr>
        <w:rPr>
          <w:rFonts w:ascii="Courier New" w:hAnsi="Courier New"/>
          <w:sz w:val="24"/>
        </w:rPr>
      </w:pPr>
      <w:r>
        <w:rPr>
          <w:rFonts w:ascii="Courier New" w:hAnsi="Courier New"/>
          <w:sz w:val="24"/>
        </w:rPr>
        <w:t>E. Kasper: UFOs uber Wien und Sizilien. UFO-Nachrichten, nr 119, p.5.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Summer 1943; Shexian, Anhui, China; Fan Bangrao; two lum. obj:s</w:t>
      </w:r>
    </w:p>
    <w:p w:rsidR="00C62670" w:rsidRDefault="00C62670">
      <w:pPr>
        <w:rPr>
          <w:rFonts w:ascii="Courier New" w:hAnsi="Courier New"/>
          <w:sz w:val="24"/>
        </w:rPr>
      </w:pPr>
      <w:r>
        <w:rPr>
          <w:rFonts w:ascii="Courier New" w:hAnsi="Courier New"/>
          <w:sz w:val="24"/>
        </w:rPr>
        <w:t>Shi Bo: La Chine et les extraterrestres (1983), p. 82-83.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July 1943; Port Elizabeth, South Africa; ---; unusual green </w:t>
      </w:r>
    </w:p>
    <w:p w:rsidR="00C62670" w:rsidRDefault="00C62670">
      <w:pPr>
        <w:rPr>
          <w:rFonts w:ascii="Courier New" w:hAnsi="Courier New"/>
          <w:sz w:val="24"/>
        </w:rPr>
      </w:pPr>
      <w:r>
        <w:rPr>
          <w:rFonts w:ascii="Courier New" w:hAnsi="Courier New"/>
          <w:sz w:val="24"/>
        </w:rPr>
        <w:t>fireball observed. LIFE, April, 1952.</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Aug 26, 1943; Romanovsk, Russia; Soviet soldiers; flying sickle </w:t>
      </w:r>
    </w:p>
    <w:p w:rsidR="00C62670" w:rsidRDefault="00C62670">
      <w:pPr>
        <w:rPr>
          <w:rFonts w:ascii="Courier New" w:hAnsi="Courier New"/>
          <w:sz w:val="24"/>
        </w:rPr>
      </w:pPr>
      <w:r>
        <w:rPr>
          <w:rFonts w:ascii="Courier New" w:hAnsi="Courier New"/>
          <w:sz w:val="24"/>
        </w:rPr>
        <w:t>Lina: UFO-forskning I Sovjetunionen (1984), pp. 22-23.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Aug 1943; Oitti, southern Finland; M. Mustapa; five silver discs</w:t>
      </w:r>
    </w:p>
    <w:p w:rsidR="00C62670" w:rsidRDefault="00C62670">
      <w:pPr>
        <w:rPr>
          <w:rFonts w:ascii="Courier New" w:hAnsi="Courier New"/>
          <w:sz w:val="24"/>
        </w:rPr>
      </w:pPr>
      <w:r>
        <w:rPr>
          <w:rFonts w:ascii="Courier New" w:hAnsi="Courier New"/>
          <w:sz w:val="24"/>
        </w:rPr>
        <w:t>Margit Mustapa: Spaceship to the unknown (1960), pp. 11-12.</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Sept 1943; Pushteion, Soviet Union; Spanish volunteers; disc</w:t>
      </w:r>
    </w:p>
    <w:p w:rsidR="00C62670" w:rsidRDefault="00C62670">
      <w:pPr>
        <w:rPr>
          <w:rFonts w:ascii="Courier New" w:hAnsi="Courier New"/>
          <w:sz w:val="24"/>
        </w:rPr>
      </w:pPr>
      <w:r>
        <w:rPr>
          <w:rFonts w:ascii="Courier New" w:hAnsi="Courier New"/>
          <w:sz w:val="24"/>
        </w:rPr>
        <w:t>Hobana &amp; Weverbergh: UFO's from behind the Iron Curtain (1974), p. 279.</w:t>
      </w:r>
    </w:p>
    <w:p w:rsidR="00C62670" w:rsidRDefault="00C62670">
      <w:pPr>
        <w:rPr>
          <w:rFonts w:ascii="Courier New" w:hAnsi="Courier New"/>
          <w:sz w:val="24"/>
          <w:u w:val="single"/>
        </w:rPr>
      </w:pPr>
    </w:p>
    <w:p w:rsidR="00C62670" w:rsidRDefault="00C62670">
      <w:pPr>
        <w:rPr>
          <w:rFonts w:ascii="Courier New" w:hAnsi="Courier New"/>
          <w:sz w:val="24"/>
        </w:rPr>
      </w:pPr>
      <w:r>
        <w:rPr>
          <w:rFonts w:ascii="Courier New" w:hAnsi="Courier New"/>
          <w:sz w:val="24"/>
          <w:u w:val="single"/>
        </w:rPr>
        <w:t>Sept 1943; Alps, France; Lancaster bomber crew; cigar-shaped</w:t>
      </w:r>
    </w:p>
    <w:p w:rsidR="00C62670" w:rsidRDefault="00C62670">
      <w:pPr>
        <w:rPr>
          <w:rFonts w:ascii="Courier New" w:hAnsi="Courier New"/>
          <w:sz w:val="24"/>
        </w:rPr>
      </w:pPr>
      <w:r>
        <w:rPr>
          <w:rFonts w:ascii="Courier New" w:hAnsi="Courier New"/>
          <w:sz w:val="24"/>
        </w:rPr>
        <w:t>Macklin: A look through secret doors (1969), pp. 116-124.</w:t>
      </w:r>
    </w:p>
    <w:p w:rsidR="00C62670" w:rsidRDefault="00C62670">
      <w:pPr>
        <w:rPr>
          <w:rFonts w:ascii="Courier New" w:hAnsi="Courier New"/>
          <w:sz w:val="24"/>
          <w:u w:val="single"/>
        </w:rPr>
      </w:pPr>
    </w:p>
    <w:p w:rsidR="00C62670" w:rsidRDefault="00C62670">
      <w:pPr>
        <w:rPr>
          <w:rFonts w:ascii="Courier New" w:hAnsi="Courier New"/>
          <w:sz w:val="24"/>
        </w:rPr>
      </w:pPr>
      <w:r>
        <w:rPr>
          <w:rFonts w:ascii="Courier New" w:hAnsi="Courier New"/>
          <w:sz w:val="24"/>
          <w:u w:val="single"/>
        </w:rPr>
        <w:t>Sept 1943; Ouingxian Hebei, China; several; rotating_plate</w:t>
      </w:r>
    </w:p>
    <w:p w:rsidR="00C62670" w:rsidRDefault="00C62670">
      <w:pPr>
        <w:rPr>
          <w:rFonts w:ascii="Courier New" w:hAnsi="Courier New"/>
          <w:sz w:val="24"/>
        </w:rPr>
      </w:pPr>
      <w:r>
        <w:rPr>
          <w:rFonts w:ascii="Courier New" w:hAnsi="Courier New"/>
          <w:sz w:val="24"/>
        </w:rPr>
        <w:t>Stevens &amp; Dong: UFOs over modern China (l983), p.31</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Sept 1943; Qing Xian, Hebei, China; Yang Xiusong; domed pan</w:t>
      </w:r>
    </w:p>
    <w:p w:rsidR="00C62670" w:rsidRDefault="00C62670">
      <w:pPr>
        <w:rPr>
          <w:rFonts w:ascii="Courier New" w:hAnsi="Courier New"/>
          <w:sz w:val="24"/>
        </w:rPr>
      </w:pPr>
      <w:r>
        <w:rPr>
          <w:rFonts w:ascii="Courier New" w:hAnsi="Courier New"/>
          <w:sz w:val="24"/>
        </w:rPr>
        <w:t>Stevens &amp; Dong: UFOs over modern China (1983), p.31.</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Sept 1943; Oncativo, Argentina; N. Ocampo; landed disc/artifact </w:t>
      </w:r>
    </w:p>
    <w:p w:rsidR="00C62670" w:rsidRDefault="00C62670">
      <w:pPr>
        <w:rPr>
          <w:rFonts w:ascii="Courier New" w:hAnsi="Courier New"/>
          <w:sz w:val="24"/>
        </w:rPr>
      </w:pPr>
      <w:r>
        <w:rPr>
          <w:rFonts w:ascii="Courier New" w:hAnsi="Courier New"/>
          <w:sz w:val="24"/>
        </w:rPr>
        <w:t>le "presse-papier" de M. Navarro Ocampo. Phenomenes Spatiaux, nr 18, Dec. 1968, pp. 8-9. (Also: Vallee: Passport to magonia (1969), case 50).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Sept 1943, Transylvania; ----; large light with tail like a comet</w:t>
      </w:r>
    </w:p>
    <w:p w:rsidR="00C62670" w:rsidRDefault="00C62670">
      <w:pPr>
        <w:rPr>
          <w:rFonts w:ascii="Courier New" w:hAnsi="Courier New"/>
          <w:sz w:val="24"/>
        </w:rPr>
      </w:pPr>
      <w:r>
        <w:rPr>
          <w:rFonts w:ascii="Courier New" w:hAnsi="Courier New"/>
          <w:sz w:val="24"/>
        </w:rPr>
        <w:t>visible for 5 minutes and then dissolved. Gaddis, Vincent, in Amazing Stories June, 1947 and January, 1949.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Fall 1943; Germany; Erich Immel; two silvery discs</w:t>
      </w:r>
    </w:p>
    <w:p w:rsidR="00C62670" w:rsidRDefault="00C62670">
      <w:pPr>
        <w:rPr>
          <w:rFonts w:ascii="Courier New" w:hAnsi="Courier New"/>
          <w:sz w:val="24"/>
        </w:rPr>
      </w:pPr>
      <w:r>
        <w:rPr>
          <w:rFonts w:ascii="Courier New" w:hAnsi="Courier New"/>
          <w:sz w:val="24"/>
        </w:rPr>
        <w:t>Erich Immel: Drei UFO-Sichtungen wahrend des Zweiten Weltkriegs. UFO-Nachrichten, nr 271, Okt-Dez. 1981, p.3.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Oct 1943; Kassel, Germany; R. Visarius; radar/visual silver obj</w:t>
      </w:r>
    </w:p>
    <w:p w:rsidR="00C62670" w:rsidRDefault="00C62670">
      <w:pPr>
        <w:rPr>
          <w:rFonts w:ascii="Courier New" w:hAnsi="Courier New"/>
          <w:sz w:val="24"/>
        </w:rPr>
      </w:pPr>
      <w:r>
        <w:rPr>
          <w:rFonts w:ascii="Courier New" w:hAnsi="Courier New"/>
          <w:sz w:val="24"/>
        </w:rPr>
        <w:t>Flieger als Zeugen. Weltraumbote, nr 30/31, Mai/Juni 1958, pp. 1-4. (Also in; MUFON-CES: Ungewohnliche Eigenschaften nichtidentifizierbarer Licherschenungen (1978), pp. 76-79)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Oct 1943; Santa Barbera Cal; W. B. Finley; huge object with beam</w:t>
      </w:r>
    </w:p>
    <w:p w:rsidR="00C62670" w:rsidRDefault="00C62670">
      <w:pPr>
        <w:rPr>
          <w:rFonts w:ascii="Courier New" w:hAnsi="Courier New"/>
          <w:sz w:val="24"/>
        </w:rPr>
      </w:pPr>
      <w:r>
        <w:rPr>
          <w:rFonts w:ascii="Courier New" w:hAnsi="Courier New"/>
          <w:sz w:val="24"/>
        </w:rPr>
        <w:t>Wilberta M. Finley: The flying "thing". Fate, Nov. 1958, pp. 116-118.</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Oct 14, 1943; Schweinfurt. Germany; bomber crews; transp.discs</w:t>
      </w:r>
    </w:p>
    <w:p w:rsidR="00C62670" w:rsidRDefault="00C62670">
      <w:pPr>
        <w:rPr>
          <w:rFonts w:ascii="Courier New" w:hAnsi="Courier New"/>
          <w:sz w:val="24"/>
        </w:rPr>
      </w:pPr>
      <w:r>
        <w:rPr>
          <w:rFonts w:ascii="Courier New" w:hAnsi="Courier New"/>
          <w:sz w:val="24"/>
        </w:rPr>
        <w:t>Martin Caidin: Black Thursday (1960), pp. 211-212. Credit: Barry J. Greenwood. (Also quoted in: APRO Bulletin, Nov. 1962, pp. 1+3, in Edwards: Flying saucers - here and now (1968), pocket) pp. 43-44 and in: UFO-Nyt, l974, n.l, pp.l8-19).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Oct/Nov 1943; Needles, Cal; Thomas J. Duzynski; elliptical obj.</w:t>
      </w:r>
    </w:p>
    <w:p w:rsidR="00C62670" w:rsidRDefault="00C62670">
      <w:pPr>
        <w:rPr>
          <w:rFonts w:ascii="Courier New" w:hAnsi="Courier New"/>
          <w:sz w:val="24"/>
        </w:rPr>
      </w:pPr>
      <w:r>
        <w:rPr>
          <w:rFonts w:ascii="Courier New" w:hAnsi="Courier New"/>
          <w:sz w:val="24"/>
        </w:rPr>
        <w:t>Lorenzen: UFOs - the whole story (1969), pp. 22-23.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Nov 1943; Hattiesburg, Miss.; Mrs. Virden; green creature shot at </w:t>
      </w:r>
    </w:p>
    <w:p w:rsidR="00C62670" w:rsidRDefault="00C62670">
      <w:pPr>
        <w:rPr>
          <w:rFonts w:ascii="Courier New" w:hAnsi="Courier New"/>
          <w:sz w:val="24"/>
        </w:rPr>
      </w:pPr>
      <w:r>
        <w:rPr>
          <w:rFonts w:ascii="Courier New" w:hAnsi="Courier New"/>
          <w:sz w:val="24"/>
        </w:rPr>
        <w:t>J. Russell Virden: The Alien. Fate, Febr. 1970, pp. 69-70.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Nov 1943; Spring Hope, N.C. Warren/Woodard; eight, bullet-shape</w:t>
      </w:r>
    </w:p>
    <w:p w:rsidR="00C62670" w:rsidRDefault="00C62670">
      <w:pPr>
        <w:rPr>
          <w:rFonts w:ascii="Courier New" w:hAnsi="Courier New"/>
          <w:sz w:val="24"/>
        </w:rPr>
      </w:pPr>
      <w:r>
        <w:rPr>
          <w:rFonts w:ascii="Courier New" w:hAnsi="Courier New"/>
          <w:sz w:val="24"/>
        </w:rPr>
        <w:t>"Flying saucers". News and Observer (Raleigh, N.C.), 1947-07-09. Letter to the editor. Credit: Barry J. Greenwood.</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Dec 1943; Oslo fjord, Norcoay; several; bellshaped/effects/crater</w:t>
      </w:r>
    </w:p>
    <w:p w:rsidR="00C62670" w:rsidRDefault="00C62670">
      <w:pPr>
        <w:rPr>
          <w:rFonts w:ascii="Courier New" w:hAnsi="Courier New"/>
          <w:sz w:val="24"/>
        </w:rPr>
      </w:pPr>
      <w:r>
        <w:rPr>
          <w:rFonts w:ascii="Courier New" w:hAnsi="Courier New"/>
          <w:sz w:val="24"/>
        </w:rPr>
        <w:t>Neville Thornhill: UFO lands in Norway - in 1943. Witness describes first recorded E-M case. Australian Flying Saucer Review, n.7. (Also in Phillips: Physical traces associated with UFO sightings (1975), p.5 and Rapportnytt, 1979, n.4, pp.4-5).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Dec 18, 1943; German coast; fighters; cylinder (probable hoax!)</w:t>
      </w:r>
    </w:p>
    <w:p w:rsidR="00C62670" w:rsidRDefault="00C62670">
      <w:pPr>
        <w:rPr>
          <w:rFonts w:ascii="Courier New" w:hAnsi="Courier New"/>
          <w:sz w:val="24"/>
        </w:rPr>
      </w:pPr>
      <w:r>
        <w:rPr>
          <w:rFonts w:ascii="Courier New" w:hAnsi="Courier New"/>
          <w:sz w:val="24"/>
        </w:rPr>
        <w:t>Durrant: Le livre noir des soucoupes volantes (1970), p. 84-85.</w:t>
      </w:r>
    </w:p>
    <w:p w:rsidR="00C62670" w:rsidRDefault="00C62670">
      <w:pPr>
        <w:rPr>
          <w:rFonts w:ascii="Courier New" w:hAnsi="Courier New"/>
          <w:sz w:val="24"/>
        </w:rPr>
      </w:pPr>
      <w:r>
        <w:rPr>
          <w:rFonts w:ascii="Courier New" w:hAnsi="Courier New"/>
          <w:sz w:val="24"/>
        </w:rPr>
        <w:t>Durrant: Henry Durrant repond. OVNI Presence, nr 28, Dec. l983.</w:t>
      </w:r>
    </w:p>
    <w:p w:rsidR="00C62670" w:rsidRDefault="00C62670">
      <w:pPr>
        <w:rPr>
          <w:rFonts w:ascii="Courier New" w:hAnsi="Courier New"/>
          <w:sz w:val="24"/>
        </w:rPr>
      </w:pPr>
      <w:r>
        <w:rPr>
          <w:rFonts w:ascii="Courier New" w:hAnsi="Courier New"/>
          <w:sz w:val="24"/>
        </w:rPr>
        <w:t>Jean Giraud: L'OVNI-suiveur-de-V2 ne repond plus. OVNI Presence, nr 30, Juin 1984.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Dec 25-31, 1943; Alegrete Brazil; Z. P. Vargas (35); strange obj </w:t>
      </w:r>
    </w:p>
    <w:p w:rsidR="00C62670" w:rsidRDefault="00C62670">
      <w:pPr>
        <w:rPr>
          <w:rFonts w:ascii="Courier New" w:hAnsi="Courier New"/>
          <w:sz w:val="24"/>
        </w:rPr>
      </w:pPr>
      <w:r>
        <w:rPr>
          <w:rFonts w:ascii="Courier New" w:hAnsi="Courier New"/>
          <w:sz w:val="24"/>
        </w:rPr>
        <w:t>J. Victor Soares: Historia dos discos voadores no Brasil.</w:t>
      </w:r>
    </w:p>
    <w:p w:rsidR="00C62670" w:rsidRDefault="00C62670">
      <w:pPr>
        <w:rPr>
          <w:rFonts w:ascii="Courier New" w:hAnsi="Courier New"/>
          <w:sz w:val="24"/>
        </w:rPr>
      </w:pPr>
      <w:r>
        <w:rPr>
          <w:rFonts w:ascii="Courier New" w:hAnsi="Courier New"/>
          <w:sz w:val="24"/>
        </w:rPr>
        <w:t>Ufologia, Nacional &amp; Internacional, March 1985, n.l, p.16.</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1944; Oahu, Hawaii; "E.L."; globe/humanoids/later crash</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Diane Tessman: Stamped UFO secret. An exclusive update. UFO Review, nr 16 (1983), pp. 6-8, 22-23.</w:t>
      </w:r>
    </w:p>
    <w:p w:rsidR="00C62670" w:rsidRDefault="00C62670">
      <w:pPr>
        <w:rPr>
          <w:rFonts w:ascii="Courier New" w:hAnsi="Courier New"/>
          <w:sz w:val="24"/>
        </w:rPr>
      </w:pPr>
      <w:r>
        <w:rPr>
          <w:rFonts w:ascii="Courier New" w:hAnsi="Courier New"/>
          <w:sz w:val="24"/>
        </w:rPr>
        <w:t xml:space="preserve">Stringfield: UFO crash/retrievals: amassing the evidence. </w:t>
      </w:r>
    </w:p>
    <w:p w:rsidR="00C62670" w:rsidRDefault="00C62670">
      <w:pPr>
        <w:rPr>
          <w:rFonts w:ascii="Courier New" w:hAnsi="Courier New"/>
          <w:sz w:val="24"/>
        </w:rPr>
      </w:pPr>
      <w:r>
        <w:rPr>
          <w:rFonts w:ascii="Courier New" w:hAnsi="Courier New"/>
          <w:sz w:val="24"/>
        </w:rPr>
        <w:t>Status report III (1982), pp. 18-19.</w:t>
      </w:r>
    </w:p>
    <w:p w:rsidR="00C62670" w:rsidRDefault="00C62670">
      <w:pPr>
        <w:rPr>
          <w:rFonts w:ascii="Courier New" w:hAnsi="Courier New"/>
          <w:sz w:val="24"/>
        </w:rPr>
      </w:pPr>
      <w:r>
        <w:rPr>
          <w:rFonts w:ascii="Courier New" w:hAnsi="Courier New"/>
          <w:sz w:val="24"/>
        </w:rPr>
        <w:t>Winkler: Catalog... (1984), p. 46 (from "NUH (n. 150)"???)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1944; India; ---; glowing disc immobilized airplane</w:t>
      </w:r>
    </w:p>
    <w:p w:rsidR="00C62670" w:rsidRDefault="00C62670">
      <w:pPr>
        <w:rPr>
          <w:rFonts w:ascii="Courier New" w:hAnsi="Courier New"/>
          <w:sz w:val="24"/>
        </w:rPr>
      </w:pPr>
      <w:r>
        <w:rPr>
          <w:rFonts w:ascii="Courier New" w:hAnsi="Courier New"/>
          <w:sz w:val="24"/>
        </w:rPr>
        <w:t>Winkler: Catalog of UFO-like data before 1947 (1984), p. 60, from: Flying Saucers Magazine n. 18 and Constable: sky creatures (1976), no page given.</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1944; Edmonton, Alberta, Canada; R. W. Johnson; Silver domed disc</w:t>
      </w:r>
    </w:p>
    <w:p w:rsidR="00C62670" w:rsidRDefault="00C62670">
      <w:pPr>
        <w:rPr>
          <w:rFonts w:ascii="Courier New" w:hAnsi="Courier New"/>
          <w:sz w:val="24"/>
        </w:rPr>
      </w:pPr>
      <w:r>
        <w:rPr>
          <w:rFonts w:ascii="Courier New" w:hAnsi="Courier New"/>
          <w:sz w:val="24"/>
        </w:rPr>
        <w:t>hovered over airfield. UFO Research Newsletter, Volume 11, #6,</w:t>
      </w:r>
    </w:p>
    <w:p w:rsidR="00C62670" w:rsidRDefault="00C62670">
      <w:pPr>
        <w:rPr>
          <w:rFonts w:ascii="Courier New" w:hAnsi="Courier New"/>
          <w:sz w:val="24"/>
        </w:rPr>
      </w:pPr>
      <w:r>
        <w:rPr>
          <w:rFonts w:ascii="Courier New" w:hAnsi="Courier New"/>
          <w:sz w:val="24"/>
        </w:rPr>
        <w:t>Sept-Oct 1971.</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1944; Yidu, Jiangsu, China; Bu Jun; landed object/creatures</w:t>
      </w:r>
    </w:p>
    <w:p w:rsidR="00C62670" w:rsidRDefault="00C62670">
      <w:pPr>
        <w:rPr>
          <w:rFonts w:ascii="Courier New" w:hAnsi="Courier New"/>
          <w:sz w:val="24"/>
        </w:rPr>
      </w:pPr>
      <w:r>
        <w:rPr>
          <w:rFonts w:ascii="Courier New" w:hAnsi="Courier New"/>
          <w:sz w:val="24"/>
        </w:rPr>
        <w:t>Stevens &amp; Dong: UFOs over modern China (1983), p.32.</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1944; Los Angeles; J.S. Taylor; reddish-orange light</w:t>
      </w:r>
    </w:p>
    <w:p w:rsidR="00C62670" w:rsidRDefault="00C62670">
      <w:pPr>
        <w:rPr>
          <w:rFonts w:ascii="Courier New" w:hAnsi="Courier New"/>
          <w:sz w:val="24"/>
        </w:rPr>
      </w:pPr>
      <w:r>
        <w:rPr>
          <w:rFonts w:ascii="Courier New" w:hAnsi="Courier New"/>
          <w:sz w:val="24"/>
        </w:rPr>
        <w:t>Lore &amp; Deneault: Mysteries of the Skies (1968), p.144.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1944; Hinckley, Leics., England; ?? ; red "flying saucer" </w:t>
      </w:r>
    </w:p>
    <w:p w:rsidR="00C62670" w:rsidRDefault="00C62670">
      <w:pPr>
        <w:rPr>
          <w:rFonts w:ascii="Courier New" w:hAnsi="Courier New"/>
          <w:sz w:val="24"/>
        </w:rPr>
      </w:pPr>
      <w:r>
        <w:rPr>
          <w:rFonts w:ascii="Courier New" w:hAnsi="Courier New"/>
          <w:sz w:val="24"/>
        </w:rPr>
        <w:t>Sighting summaries. BUFORA Journal, v.8 n.3 (June 1979).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1944; Hawaii; US Navy allegedly retrieved disc and humanoids </w:t>
      </w:r>
    </w:p>
    <w:p w:rsidR="00C62670" w:rsidRDefault="00C62670">
      <w:pPr>
        <w:rPr>
          <w:rFonts w:ascii="Courier New" w:hAnsi="Courier New"/>
          <w:sz w:val="24"/>
        </w:rPr>
      </w:pPr>
      <w:r>
        <w:rPr>
          <w:rFonts w:ascii="Courier New" w:hAnsi="Courier New"/>
          <w:sz w:val="24"/>
        </w:rPr>
        <w:t>Robert Barry: Crashed UFOs: a survey of world cases. Earthlink, n.l2, Oct. 1982, p.4.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1944; Gut Alt Golssen, Germany; POW;engine stalled, disc took off</w:t>
      </w:r>
    </w:p>
    <w:p w:rsidR="00C62670" w:rsidRDefault="00C62670">
      <w:pPr>
        <w:rPr>
          <w:rFonts w:ascii="Courier New" w:hAnsi="Courier New"/>
          <w:sz w:val="24"/>
        </w:rPr>
      </w:pPr>
      <w:r>
        <w:rPr>
          <w:rFonts w:ascii="Courier New" w:hAnsi="Courier New"/>
          <w:sz w:val="24"/>
        </w:rPr>
        <w:t xml:space="preserve">Fawcett &amp; Greenwood: Clear intent (1984), pp. 177-178. </w:t>
      </w:r>
    </w:p>
    <w:p w:rsidR="00C62670" w:rsidRDefault="00C62670">
      <w:pPr>
        <w:rPr>
          <w:rFonts w:ascii="Courier New" w:hAnsi="Courier New"/>
          <w:sz w:val="24"/>
        </w:rPr>
      </w:pPr>
      <w:r>
        <w:rPr>
          <w:rFonts w:ascii="Courier New" w:hAnsi="Courier New"/>
          <w:sz w:val="24"/>
        </w:rPr>
        <w:t>Moore: Project V-7: Hitler's flying discs (1984), last two pages.</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1944; eastern prov. of Holland; many; green lights, "Besenhexen"</w:t>
      </w:r>
    </w:p>
    <w:p w:rsidR="00C62670" w:rsidRDefault="00C62670">
      <w:pPr>
        <w:rPr>
          <w:rFonts w:ascii="Courier New" w:hAnsi="Courier New"/>
          <w:sz w:val="24"/>
        </w:rPr>
      </w:pPr>
      <w:r>
        <w:rPr>
          <w:rFonts w:ascii="Courier New" w:hAnsi="Courier New"/>
          <w:sz w:val="24"/>
        </w:rPr>
        <w:t>Weltraumbote, n.58/59, p.26.</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1944; Fristad, Boras, Sweden; blue objects, EM-effects, fire</w:t>
      </w:r>
    </w:p>
    <w:p w:rsidR="00C62670" w:rsidRDefault="00C62670">
      <w:pPr>
        <w:rPr>
          <w:rFonts w:ascii="Courier New" w:hAnsi="Courier New"/>
          <w:sz w:val="24"/>
        </w:rPr>
      </w:pPr>
      <w:r>
        <w:rPr>
          <w:rFonts w:ascii="Courier New" w:hAnsi="Courier New"/>
          <w:sz w:val="24"/>
        </w:rPr>
        <w:t>Stigsjoo: Tefatsfolket har landat (1977), p.36.</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1944 (or 1945); Kelstern, Canada; W.C. McCargar; yellow ball </w:t>
      </w:r>
    </w:p>
    <w:p w:rsidR="00C62670" w:rsidRDefault="00C62670">
      <w:pPr>
        <w:rPr>
          <w:rFonts w:ascii="Courier New" w:hAnsi="Courier New"/>
          <w:sz w:val="24"/>
        </w:rPr>
      </w:pPr>
      <w:r>
        <w:rPr>
          <w:rFonts w:ascii="Courier New" w:hAnsi="Courier New"/>
          <w:sz w:val="24"/>
        </w:rPr>
        <w:t>Lore &amp; Denault: Mysteries of the Skies (1968), pp. 144-145.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1944 (or 1945); Christchurch, NZ; a nurse; disc/humanoid </w:t>
      </w:r>
    </w:p>
    <w:p w:rsidR="00C62670" w:rsidRDefault="00C62670">
      <w:pPr>
        <w:rPr>
          <w:rFonts w:ascii="Courier New" w:hAnsi="Courier New"/>
          <w:sz w:val="24"/>
        </w:rPr>
      </w:pPr>
      <w:r>
        <w:rPr>
          <w:rFonts w:ascii="Courier New" w:hAnsi="Courier New"/>
          <w:sz w:val="24"/>
        </w:rPr>
        <w:t>Keith Basterfield: New Zealand entity reports. UFO Research Australia Newsletter, v.4 n.2 (Sept-Oct 1983), p.7 (from APRG Journal, l974, n.l, pp.l1-14).</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Early 1944; France; three luminous circular objects</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Sighting summaries. BUFORA Journal, v.8 n.2 (April 1979).</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Jan 1944; California/Oregon; Emery Young; auto stop, no UFO</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Emery Young: Danger in the fog. Fate, Aug. 1953, p.74.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Febr 1944; Bass Strait; Beaufort bomber; dark object, EM-effects</w:t>
      </w:r>
    </w:p>
    <w:p w:rsidR="00C62670" w:rsidRDefault="00C62670">
      <w:pPr>
        <w:rPr>
          <w:rFonts w:ascii="Courier New" w:hAnsi="Courier New"/>
          <w:sz w:val="24"/>
        </w:rPr>
      </w:pPr>
      <w:r>
        <w:rPr>
          <w:rFonts w:ascii="Courier New" w:hAnsi="Courier New"/>
          <w:sz w:val="24"/>
        </w:rPr>
        <w:t>Bill Chalker: Australian A.F. report files. APRO Bulletin, v.30 n.10 pp.5-7.</w:t>
      </w:r>
    </w:p>
    <w:p w:rsidR="00C62670" w:rsidRDefault="00C62670">
      <w:pPr>
        <w:rPr>
          <w:rFonts w:ascii="Courier New" w:hAnsi="Courier New"/>
          <w:sz w:val="24"/>
        </w:rPr>
      </w:pPr>
      <w:r>
        <w:rPr>
          <w:rFonts w:ascii="Courier New" w:hAnsi="Courier New"/>
          <w:sz w:val="24"/>
        </w:rPr>
        <w:t>Bill Chalker: Historical Australian UFO reports. UFO Research Australia Newsletter, v.4 n.3 (Nov-Dec. 1983) p.30.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Febr 12, 1944; Kummersdorf, Germany; sphere (photo, hoax) </w:t>
      </w:r>
    </w:p>
    <w:p w:rsidR="00C62670" w:rsidRDefault="00C62670">
      <w:pPr>
        <w:rPr>
          <w:rFonts w:ascii="Courier New" w:hAnsi="Courier New"/>
          <w:sz w:val="24"/>
        </w:rPr>
      </w:pPr>
      <w:r>
        <w:rPr>
          <w:rFonts w:ascii="Courier New" w:hAnsi="Courier New"/>
          <w:sz w:val="24"/>
        </w:rPr>
        <w:t>Durrant: Le livre noir des soucoupes volantes (1970), p.85. Durrant: Henry Durrant repond. OVNI Presence, nr 28, Dec. 1983. Jean Giraud: L'OVNI-suiveur-de-V2 ne repond plus. OVNI Presence, nr 30, Juin 1984.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March 1944; Hanford, Yakima; pilot James E. Emery; six bright obj</w:t>
      </w:r>
    </w:p>
    <w:p w:rsidR="00C62670" w:rsidRDefault="00C62670">
      <w:pPr>
        <w:rPr>
          <w:rFonts w:ascii="Courier New" w:hAnsi="Courier New"/>
          <w:sz w:val="24"/>
        </w:rPr>
      </w:pPr>
      <w:r>
        <w:rPr>
          <w:rFonts w:ascii="Courier New" w:hAnsi="Courier New"/>
          <w:sz w:val="24"/>
        </w:rPr>
        <w:t>Rufus Drake: Top-secret nuclear plant besieged by UFOs. UFO Report, June 1977, pp. 38-39.</w:t>
      </w:r>
    </w:p>
    <w:p w:rsidR="00C62670" w:rsidRDefault="00C62670">
      <w:pPr>
        <w:rPr>
          <w:rFonts w:ascii="Courier New" w:hAnsi="Courier New"/>
          <w:sz w:val="24"/>
        </w:rPr>
      </w:pPr>
      <w:r>
        <w:rPr>
          <w:rFonts w:ascii="Courier New" w:hAnsi="Courier New"/>
          <w:sz w:val="24"/>
        </w:rPr>
        <w:t>MUFON-CES: Ungewohnliche Eigenschaften nichtidentifizierbarer Lichterscheinungen (1978), pp. 79-80.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March 1944; Carlsbad, New Mexico; B-17 pilot; glowing green obj </w:t>
      </w:r>
    </w:p>
    <w:p w:rsidR="00C62670" w:rsidRDefault="00C62670">
      <w:pPr>
        <w:rPr>
          <w:rFonts w:ascii="Courier New" w:hAnsi="Courier New"/>
          <w:sz w:val="24"/>
        </w:rPr>
      </w:pPr>
      <w:r>
        <w:rPr>
          <w:rFonts w:ascii="Courier New" w:hAnsi="Courier New"/>
          <w:sz w:val="24"/>
        </w:rPr>
        <w:t>Hall: The UFO evidence (1964), p.l9.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March 16, 1944: Montsegur, Fr; many; unknown plane painted cross </w:t>
      </w:r>
    </w:p>
    <w:p w:rsidR="00C62670" w:rsidRDefault="00C62670">
      <w:pPr>
        <w:rPr>
          <w:rFonts w:ascii="Courier New" w:hAnsi="Courier New"/>
          <w:sz w:val="24"/>
        </w:rPr>
      </w:pPr>
      <w:r>
        <w:rPr>
          <w:rFonts w:ascii="Courier New" w:hAnsi="Courier New"/>
          <w:sz w:val="24"/>
        </w:rPr>
        <w:t>Rodney A. Fowler: The flying cross of Montsegur. Canadian UFO Report, v.5 n.2 pp.20-23 (from Jean-Michel Angebert: The Occult and the Third Reich (1974)).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End March 1944; nr Sundsvall, Sweden; ?? ; landed ball/abduction</w:t>
      </w:r>
    </w:p>
    <w:p w:rsidR="00C62670" w:rsidRDefault="00C62670">
      <w:pPr>
        <w:rPr>
          <w:rFonts w:ascii="Courier New" w:hAnsi="Courier New"/>
          <w:sz w:val="24"/>
        </w:rPr>
      </w:pPr>
      <w:r>
        <w:rPr>
          <w:rFonts w:ascii="Courier New" w:hAnsi="Courier New"/>
          <w:sz w:val="24"/>
        </w:rPr>
        <w:t>Vera Norling: Vad vill de mig, varelserna i den lysande kulan? Hemmets Journal, 1985, n.l.</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April 1944; Tarawa; Dillinghamn; 3 supersonic obj/radar only</w:t>
      </w:r>
    </w:p>
    <w:p w:rsidR="00C62670" w:rsidRDefault="00C62670">
      <w:pPr>
        <w:rPr>
          <w:rFonts w:ascii="Courier New" w:hAnsi="Courier New"/>
          <w:sz w:val="24"/>
        </w:rPr>
      </w:pPr>
      <w:r>
        <w:rPr>
          <w:rFonts w:ascii="Courier New" w:hAnsi="Courier New"/>
          <w:sz w:val="24"/>
        </w:rPr>
        <w:t>Keyhoe, Donald E.. The flying saucer story. UFO Investigator, July 1957, p.l5. (Also in Lore &amp; Deneault: Mysteries of the Skies (1968), pp.l26-127.</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1944 before V-weapons; London; 5-6 luminous pink discs</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H. S. Harris: A line of huge discs passed over London in 1944. Spacelink, v.6 n.3 p.19.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Spring 1944 (or 1945); Auberry, Cal; teachers; cigarr/auto stop </w:t>
      </w:r>
    </w:p>
    <w:p w:rsidR="00C62670" w:rsidRDefault="00C62670">
      <w:pPr>
        <w:rPr>
          <w:rFonts w:ascii="Courier New" w:hAnsi="Courier New"/>
          <w:sz w:val="24"/>
        </w:rPr>
      </w:pPr>
      <w:r>
        <w:rPr>
          <w:rFonts w:ascii="Courier New" w:hAnsi="Courier New"/>
          <w:sz w:val="24"/>
        </w:rPr>
        <w:t>Past sightings come to light. APRO Bulletin, Jan-Febr. 1968, p.5.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May 1944; Pincota, Rumania; two witn; German aircraft hovered</w:t>
      </w:r>
    </w:p>
    <w:p w:rsidR="00C62670" w:rsidRDefault="00C62670">
      <w:pPr>
        <w:rPr>
          <w:rFonts w:ascii="Courier New" w:hAnsi="Courier New"/>
          <w:sz w:val="24"/>
        </w:rPr>
      </w:pPr>
      <w:r>
        <w:rPr>
          <w:rFonts w:ascii="Courier New" w:hAnsi="Courier New"/>
          <w:sz w:val="24"/>
        </w:rPr>
        <w:t>Hobana &amp; Weverberg; UFO's from behind the Iron Curtain (1974), p.223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May 1944; Karnten, Germany; German pilot; unknown obj (photo) </w:t>
      </w:r>
    </w:p>
    <w:p w:rsidR="00C62670" w:rsidRDefault="00C62670">
      <w:pPr>
        <w:rPr>
          <w:rFonts w:ascii="Courier New" w:hAnsi="Courier New"/>
          <w:sz w:val="24"/>
        </w:rPr>
      </w:pPr>
      <w:r>
        <w:rPr>
          <w:rFonts w:ascii="Courier New" w:hAnsi="Courier New"/>
          <w:sz w:val="24"/>
        </w:rPr>
        <w:t>UFO uber Karnten, May 1944. UFO Nachrichten, n.37, p.l. Mattern: UFOs. Nazi secret weapon? (197?), p.54.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May 1944; English Channel; V.R. Baker; six silver discs (hoax?) </w:t>
      </w:r>
    </w:p>
    <w:p w:rsidR="00C62670" w:rsidRDefault="00C62670">
      <w:pPr>
        <w:rPr>
          <w:rFonts w:ascii="Courier New" w:hAnsi="Courier New"/>
          <w:sz w:val="24"/>
        </w:rPr>
      </w:pPr>
      <w:r>
        <w:rPr>
          <w:rFonts w:ascii="Courier New" w:hAnsi="Courier New"/>
          <w:sz w:val="24"/>
        </w:rPr>
        <w:t>The mysterious "foo fighters" of Worl.d War II. Ideal's UFO Magazine, n.2, June 1978, pp.59. (Hoax? Same article</w:t>
      </w:r>
    </w:p>
    <w:p w:rsidR="00C62670" w:rsidRDefault="00C62670">
      <w:pPr>
        <w:rPr>
          <w:rFonts w:ascii="Courier New" w:hAnsi="Courier New"/>
          <w:sz w:val="24"/>
        </w:rPr>
      </w:pPr>
      <w:r>
        <w:rPr>
          <w:rFonts w:ascii="Courier New" w:hAnsi="Courier New"/>
          <w:sz w:val="24"/>
        </w:rPr>
        <w:t xml:space="preserve">"interviews" Japanese pilot who had similar experiences.) </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May 1944; Japanese waters?; seaman on frigate; five cigars</w:t>
      </w:r>
    </w:p>
    <w:p w:rsidR="00C62670" w:rsidRDefault="00C62670">
      <w:pPr>
        <w:rPr>
          <w:rFonts w:ascii="Courier New" w:hAnsi="Courier New"/>
          <w:sz w:val="24"/>
        </w:rPr>
      </w:pPr>
      <w:r>
        <w:rPr>
          <w:rFonts w:ascii="Courier New" w:hAnsi="Courier New"/>
          <w:sz w:val="24"/>
        </w:rPr>
        <w:t>Brothers (CBA), v.l n.l (Spring 1962), p.l3.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May 10, 1944; Mexico, Missouri; light like a kite moving up and </w:t>
      </w:r>
    </w:p>
    <w:p w:rsidR="00C62670" w:rsidRDefault="00C62670">
      <w:pPr>
        <w:rPr>
          <w:rFonts w:ascii="Courier New" w:hAnsi="Courier New"/>
          <w:sz w:val="24"/>
        </w:rPr>
      </w:pPr>
      <w:r>
        <w:rPr>
          <w:rFonts w:ascii="Courier New" w:hAnsi="Courier New"/>
          <w:sz w:val="24"/>
        </w:rPr>
        <w:t>down and from side to side in the Northeast. Gaddis, Vincent Amazing Stories, June 1947.</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May 23, 1944; Missouri; strange moving light</w:t>
      </w:r>
    </w:p>
    <w:p w:rsidR="00C62670" w:rsidRDefault="00C62670">
      <w:pPr>
        <w:rPr>
          <w:rFonts w:ascii="Courier New" w:hAnsi="Courier New"/>
          <w:sz w:val="24"/>
        </w:rPr>
      </w:pPr>
      <w:r>
        <w:rPr>
          <w:rFonts w:ascii="Courier New" w:hAnsi="Courier New"/>
          <w:sz w:val="24"/>
        </w:rPr>
        <w:t>Gross: Charles Fort, the Fortean Society and UFOs (1976) pp. 54-55.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June 1944; Omaha Beach, Normandy; Breckel; dark cigar-shaped </w:t>
      </w:r>
    </w:p>
    <w:p w:rsidR="00C62670" w:rsidRDefault="00C62670">
      <w:pPr>
        <w:rPr>
          <w:rFonts w:ascii="Courier New" w:hAnsi="Courier New"/>
          <w:sz w:val="24"/>
        </w:rPr>
      </w:pPr>
      <w:r>
        <w:rPr>
          <w:rFonts w:ascii="Courier New" w:hAnsi="Courier New"/>
          <w:sz w:val="24"/>
        </w:rPr>
        <w:t>MUFON-CES: Ungewohnliche Eigenschaften nichtidentifizierbarer Licherscheinungen (1978), p.80.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June 1944; Normandy; columnist G. Todt; pulsating red fireball </w:t>
      </w:r>
    </w:p>
    <w:p w:rsidR="00C62670" w:rsidRDefault="00C62670">
      <w:pPr>
        <w:rPr>
          <w:rFonts w:ascii="Courier New" w:hAnsi="Courier New"/>
          <w:sz w:val="24"/>
        </w:rPr>
      </w:pPr>
      <w:r>
        <w:rPr>
          <w:rFonts w:ascii="Courier New" w:hAnsi="Courier New"/>
          <w:sz w:val="24"/>
        </w:rPr>
        <w:t>Hall: The UFO evidence (1964), p.30.</w:t>
      </w:r>
    </w:p>
    <w:p w:rsidR="00C62670" w:rsidRDefault="00C62670">
      <w:pPr>
        <w:rPr>
          <w:rFonts w:ascii="Courier New" w:hAnsi="Courier New"/>
          <w:sz w:val="24"/>
        </w:rPr>
      </w:pPr>
      <w:r>
        <w:rPr>
          <w:rFonts w:ascii="Courier New" w:hAnsi="Courier New"/>
          <w:sz w:val="24"/>
        </w:rPr>
        <w:t>Clark &amp; Farish: The mysterious "foo fighters" of World War II. UFO Report, June 1980, p. 50-51.</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June 1944; Ellis, Kansas; like airplane breaking in pieces </w:t>
      </w:r>
    </w:p>
    <w:p w:rsidR="00C62670" w:rsidRDefault="00C62670">
      <w:pPr>
        <w:rPr>
          <w:rFonts w:ascii="Courier New" w:hAnsi="Courier New"/>
          <w:sz w:val="24"/>
        </w:rPr>
      </w:pPr>
      <w:r>
        <w:rPr>
          <w:rFonts w:ascii="Courier New" w:hAnsi="Courier New"/>
          <w:sz w:val="24"/>
        </w:rPr>
        <w:t>Family has repeat sightings. APRO Bulletin, May 1978, p.4.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June 1944; last week; Palmyra; E. W. Ludwig; luminous sphere </w:t>
      </w:r>
    </w:p>
    <w:p w:rsidR="00C62670" w:rsidRDefault="00C62670">
      <w:pPr>
        <w:rPr>
          <w:rFonts w:ascii="Courier New" w:hAnsi="Courier New"/>
          <w:sz w:val="24"/>
        </w:rPr>
      </w:pPr>
      <w:r>
        <w:rPr>
          <w:rFonts w:ascii="Courier New" w:hAnsi="Courier New"/>
          <w:sz w:val="24"/>
        </w:rPr>
        <w:t>Clark &amp; Farish: The mysterious "foo fighters" of World War II. UFO Report, Spring 1975, p.47.</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June 1944; Waterloo, Belgium; phenomenon</w:t>
      </w:r>
    </w:p>
    <w:p w:rsidR="00C62670" w:rsidRDefault="00C62670">
      <w:pPr>
        <w:rPr>
          <w:rFonts w:ascii="Courier New" w:hAnsi="Courier New"/>
          <w:sz w:val="24"/>
        </w:rPr>
      </w:pPr>
      <w:r>
        <w:rPr>
          <w:rFonts w:ascii="Courier New" w:hAnsi="Courier New"/>
          <w:sz w:val="24"/>
        </w:rPr>
        <w:t>Bonabot: Vreemde verschijnselen boven Vlaanderen (deel 4), SVLT v.3 n.ll, July 1984.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Summer 1944; Ploiesti, Rumania; Zmeuranu; oblong object, 15 min</w:t>
      </w:r>
    </w:p>
    <w:p w:rsidR="00C62670" w:rsidRDefault="00C62670">
      <w:pPr>
        <w:rPr>
          <w:rFonts w:ascii="Courier New" w:hAnsi="Courier New"/>
          <w:sz w:val="24"/>
        </w:rPr>
      </w:pPr>
      <w:r>
        <w:rPr>
          <w:rFonts w:ascii="Courier New" w:hAnsi="Courier New"/>
          <w:sz w:val="24"/>
        </w:rPr>
        <w:t>Rumania: Reports down the years. FSR, v.l5 n.l (Jan/Febr 1969). World War II "foo fighter", UFO Investigator, June-July 1969, p.5.</w:t>
      </w:r>
    </w:p>
    <w:p w:rsidR="00C62670" w:rsidRDefault="00C62670">
      <w:pPr>
        <w:rPr>
          <w:rFonts w:ascii="Courier New" w:hAnsi="Courier New"/>
          <w:sz w:val="24"/>
        </w:rPr>
      </w:pPr>
      <w:r>
        <w:rPr>
          <w:rFonts w:ascii="Courier New" w:hAnsi="Courier New"/>
          <w:sz w:val="24"/>
        </w:rPr>
        <w:t>Hobana &amp; Weverbergh: UFO's from behind the Iron Curtain (1974), pp. 222-223.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Summer 1944; Le Verger, France; M. Arnoux; metallic obj/humanoids</w:t>
      </w:r>
    </w:p>
    <w:p w:rsidR="00C62670" w:rsidRDefault="00C62670">
      <w:pPr>
        <w:rPr>
          <w:rFonts w:ascii="Courier New" w:hAnsi="Courier New"/>
          <w:sz w:val="24"/>
        </w:rPr>
      </w:pPr>
      <w:r>
        <w:rPr>
          <w:rFonts w:ascii="Courier New" w:hAnsi="Courier New"/>
          <w:sz w:val="24"/>
        </w:rPr>
        <w:t>F. Lagarde: A French landing in 1944. FSR Case Histories, n.l2, Dec. 1972 (from Lumieres dans la Nuit, n.118, June 1972).</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Summer 1944; Queens, New York; Goepper/Wieland; metallic cigar</w:t>
      </w:r>
    </w:p>
    <w:p w:rsidR="00C62670" w:rsidRDefault="00C62670">
      <w:pPr>
        <w:rPr>
          <w:rFonts w:ascii="Courier New" w:hAnsi="Courier New"/>
          <w:sz w:val="24"/>
        </w:rPr>
      </w:pPr>
      <w:r>
        <w:rPr>
          <w:rFonts w:ascii="Courier New" w:hAnsi="Courier New"/>
          <w:sz w:val="24"/>
        </w:rPr>
        <w:t>Lore &amp; Deneault: Mysteries of the Skies (1968), pp. 142-143.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Summer 1944; Arnhem, Holland; Leslie Grant; landed disc/effects</w:t>
      </w:r>
    </w:p>
    <w:p w:rsidR="00C62670" w:rsidRDefault="00C62670">
      <w:pPr>
        <w:rPr>
          <w:rFonts w:ascii="Courier New" w:hAnsi="Courier New"/>
          <w:sz w:val="24"/>
        </w:rPr>
      </w:pPr>
      <w:r>
        <w:rPr>
          <w:rFonts w:ascii="Courier New" w:hAnsi="Courier New"/>
          <w:sz w:val="24"/>
        </w:rPr>
        <w:t>Phyllis R. Moonie: Unknown craft seen in Holland, 1944. Earthlink, n.l2, Oct. 1982, p.l2.</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Summer 1944; Grenada, Miss; artist; oval emitted three discs </w:t>
      </w:r>
    </w:p>
    <w:p w:rsidR="00C62670" w:rsidRDefault="00C62670">
      <w:pPr>
        <w:rPr>
          <w:rFonts w:ascii="Courier New" w:hAnsi="Courier New"/>
          <w:sz w:val="24"/>
        </w:rPr>
      </w:pPr>
      <w:r>
        <w:rPr>
          <w:rFonts w:ascii="Courier New" w:hAnsi="Courier New"/>
          <w:sz w:val="24"/>
        </w:rPr>
        <w:t>Hall: The UFO evidence (1964), p.l6.</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Summer 1944; Meriden, USA; Bob Luca; lightball, voice contact</w:t>
      </w:r>
    </w:p>
    <w:p w:rsidR="00C62670" w:rsidRDefault="00C62670">
      <w:pPr>
        <w:rPr>
          <w:rFonts w:ascii="Courier New" w:hAnsi="Courier New"/>
          <w:sz w:val="24"/>
        </w:rPr>
      </w:pPr>
      <w:r>
        <w:rPr>
          <w:rFonts w:ascii="Courier New" w:hAnsi="Courier New"/>
          <w:sz w:val="24"/>
        </w:rPr>
        <w:t>Fowler: The Andreasson affair, phase two (1982), pp.l6-19, 254.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July 7, l944; Stockholm, Sweden; fireball (identified) </w:t>
      </w:r>
    </w:p>
    <w:p w:rsidR="00C62670" w:rsidRDefault="00C62670">
      <w:pPr>
        <w:rPr>
          <w:rFonts w:ascii="Courier New" w:hAnsi="Courier New"/>
          <w:sz w:val="24"/>
        </w:rPr>
      </w:pPr>
      <w:r>
        <w:rPr>
          <w:rFonts w:ascii="Courier New" w:hAnsi="Courier New"/>
          <w:sz w:val="24"/>
        </w:rPr>
        <w:t>Eldkula over Stockholm. Stockholms-Tidningen, 1944-07-08.</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July 1944: Charlotte, N.C; 4 witn.; five silvery domed UFOs</w:t>
      </w:r>
    </w:p>
    <w:p w:rsidR="00C62670" w:rsidRDefault="00C62670">
      <w:pPr>
        <w:rPr>
          <w:rFonts w:ascii="Courier New" w:hAnsi="Courier New"/>
          <w:sz w:val="24"/>
        </w:rPr>
      </w:pPr>
      <w:r>
        <w:rPr>
          <w:rFonts w:ascii="Courier New" w:hAnsi="Courier New"/>
          <w:sz w:val="24"/>
        </w:rPr>
        <w:t>Fawcett: Quarter century studies of UFOs in Florida, North Carolina and Tennessee (1975), p.24.</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July 1944; Abitibi, Canada; L &amp; L. Bergeron; disc/effects</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Marc Leduc: Enquete en Abitibi. UFO Quebec, n.ll, 1977, pp.9-10.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July/Aug 1944; Loimola, Finland; H. Kylliainen; 100 unkn planes</w:t>
      </w:r>
    </w:p>
    <w:p w:rsidR="00C62670" w:rsidRDefault="00C62670">
      <w:pPr>
        <w:rPr>
          <w:rFonts w:ascii="Courier New" w:hAnsi="Courier New"/>
          <w:sz w:val="24"/>
        </w:rPr>
      </w:pPr>
      <w:r>
        <w:rPr>
          <w:rFonts w:ascii="Courier New" w:hAnsi="Courier New"/>
          <w:sz w:val="24"/>
        </w:rPr>
        <w:t>Heikki Virtanen: Sodanaikaisista ufohavainnoista. Ultra, 1985, n.l2, pp. 9-11.</w:t>
      </w:r>
    </w:p>
    <w:p w:rsidR="00C62670" w:rsidRDefault="00C62670">
      <w:pPr>
        <w:rPr>
          <w:rFonts w:ascii="Courier New" w:hAnsi="Courier New"/>
          <w:sz w:val="24"/>
        </w:rPr>
      </w:pPr>
      <w:r>
        <w:rPr>
          <w:rFonts w:ascii="Courier New" w:hAnsi="Courier New"/>
          <w:sz w:val="24"/>
        </w:rPr>
        <w:t>Heikki Virtanen: A close encounter from the year 1944. Nordic UFO Newsletter, 1983, n.l, pp.8-10.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July/Aug 1944 (or 1945); Wollaston Beach, Massachusetts; woman;</w:t>
      </w:r>
    </w:p>
    <w:p w:rsidR="00C62670" w:rsidRDefault="00C62670">
      <w:pPr>
        <w:rPr>
          <w:rFonts w:ascii="Courier New" w:hAnsi="Courier New"/>
          <w:sz w:val="24"/>
        </w:rPr>
      </w:pPr>
      <w:r>
        <w:rPr>
          <w:rFonts w:ascii="Courier New" w:hAnsi="Courier New"/>
          <w:sz w:val="24"/>
        </w:rPr>
        <w:t>two days in a row at 2:00 p.m., 9 objects observed for l to 2 minutes. Report to Steve Putnam 1966-02-15.</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Aug 1944; Sumatra; Mr. Iwata; Japanese anti-aircraft personnel</w:t>
      </w:r>
    </w:p>
    <w:p w:rsidR="00C62670" w:rsidRDefault="00C62670">
      <w:pPr>
        <w:rPr>
          <w:rFonts w:ascii="Courier New" w:hAnsi="Courier New"/>
          <w:sz w:val="24"/>
        </w:rPr>
      </w:pPr>
      <w:r>
        <w:rPr>
          <w:rFonts w:ascii="Courier New" w:hAnsi="Courier New"/>
          <w:sz w:val="24"/>
        </w:rPr>
        <w:t>saw white object, flew over island. S.P.A.C.E. January 1959, (From Flying Saucer Research Group, Japan.)</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August 1944; Leominster, Mass; Betty Aho; luminous bee, contact</w:t>
      </w:r>
    </w:p>
    <w:p w:rsidR="00C62670" w:rsidRDefault="00C62670">
      <w:pPr>
        <w:rPr>
          <w:rFonts w:ascii="Courier New" w:hAnsi="Courier New"/>
          <w:sz w:val="24"/>
        </w:rPr>
      </w:pPr>
      <w:r>
        <w:rPr>
          <w:rFonts w:ascii="Courier New" w:hAnsi="Courier New"/>
          <w:sz w:val="24"/>
        </w:rPr>
        <w:t>Fowler: The Andreasson affair, phase two (1982), pp. 44-55, 254.</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Aug 2, 1944; Impilahti, Finland; Jaaku Kivisto; ciaar</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Heikki Virtanen: Sodanaikaisista ufohavainnoista. Ultra, 1985, n.l2, pp. 9-11.</w:t>
      </w:r>
    </w:p>
    <w:p w:rsidR="00C62670" w:rsidRDefault="00C62670">
      <w:pPr>
        <w:rPr>
          <w:rFonts w:ascii="Courier New" w:hAnsi="Courier New"/>
          <w:sz w:val="24"/>
        </w:rPr>
      </w:pPr>
      <w:r>
        <w:rPr>
          <w:rFonts w:ascii="Courier New" w:hAnsi="Courier New"/>
          <w:sz w:val="24"/>
        </w:rPr>
        <w:t>Heikki Virtanen: A close encounter from the year 1944. Nordic UFO Newsletter, 1985, n.l, pp.3-6.</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Aug 7, 1944; midwestern US; strange fireball</w:t>
      </w:r>
    </w:p>
    <w:p w:rsidR="00C62670" w:rsidRDefault="00C62670">
      <w:pPr>
        <w:rPr>
          <w:rFonts w:ascii="Courier New" w:hAnsi="Courier New"/>
          <w:sz w:val="24"/>
        </w:rPr>
      </w:pPr>
      <w:r>
        <w:rPr>
          <w:rFonts w:ascii="Courier New" w:hAnsi="Courier New"/>
          <w:sz w:val="24"/>
        </w:rPr>
        <w:t>Gross: Charles Fort, the Tortean Society and UFOs (1976), p.55 (From The Fortean Society Magazine, Winter 1944-45, n.ll, p.l54).</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Aug 10, 1944; Palembang, Sumatra; pilot Reida; lumin.red sphere</w:t>
      </w:r>
    </w:p>
    <w:p w:rsidR="00C62670" w:rsidRDefault="00C62670">
      <w:pPr>
        <w:rPr>
          <w:rFonts w:ascii="Courier New" w:hAnsi="Courier New"/>
          <w:sz w:val="24"/>
        </w:rPr>
      </w:pPr>
      <w:r>
        <w:rPr>
          <w:rFonts w:ascii="Courier New" w:hAnsi="Courier New"/>
          <w:sz w:val="24"/>
        </w:rPr>
        <w:t>Keyhoe: Flying saucers - top secret (1960), p.83.</w:t>
      </w:r>
    </w:p>
    <w:p w:rsidR="00C62670" w:rsidRDefault="00C62670">
      <w:pPr>
        <w:rPr>
          <w:rFonts w:ascii="Courier New" w:hAnsi="Courier New"/>
          <w:sz w:val="24"/>
        </w:rPr>
      </w:pPr>
      <w:r>
        <w:rPr>
          <w:rFonts w:ascii="Courier New" w:hAnsi="Courier New"/>
          <w:sz w:val="24"/>
        </w:rPr>
        <w:t>Hall: The UFO evidence (1964), p.23</w:t>
      </w:r>
    </w:p>
    <w:p w:rsidR="00C62670" w:rsidRDefault="00C62670">
      <w:pPr>
        <w:rPr>
          <w:rFonts w:ascii="Courier New" w:hAnsi="Courier New"/>
          <w:sz w:val="24"/>
        </w:rPr>
      </w:pPr>
      <w:r>
        <w:rPr>
          <w:rFonts w:ascii="Courier New" w:hAnsi="Courier New"/>
          <w:sz w:val="24"/>
        </w:rPr>
        <w:t>Lore &amp; Deneault: Mysteries of the Skies (1968), pp.l27-128 (from NICAP files).</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Late Aug 1944; battle of Brest; anon.; silent railroad boxcar</w:t>
      </w:r>
    </w:p>
    <w:p w:rsidR="00C62670" w:rsidRDefault="00C62670">
      <w:pPr>
        <w:rPr>
          <w:rFonts w:ascii="Courier New" w:hAnsi="Courier New"/>
          <w:sz w:val="24"/>
        </w:rPr>
      </w:pPr>
      <w:r>
        <w:rPr>
          <w:rFonts w:ascii="Courier New" w:hAnsi="Courier New"/>
          <w:sz w:val="24"/>
        </w:rPr>
        <w:t>Lore &amp; Deneault: Mysteries of the Skies (1968), pp.120-121.</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Late Summer 1944; Blovice, Czechosl; F. Panes; cigar</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 xml:space="preserve">Henri Chaloupek: Observations en Tchecoslovaquie et en Bulgarie. Phenomenes Spatiaux, Mar. 1968, pp.20-24. (Not seen) </w:t>
      </w:r>
    </w:p>
    <w:p w:rsidR="00C62670" w:rsidRDefault="00C62670">
      <w:pPr>
        <w:rPr>
          <w:rFonts w:ascii="Courier New" w:hAnsi="Courier New"/>
          <w:sz w:val="24"/>
        </w:rPr>
      </w:pPr>
      <w:r>
        <w:rPr>
          <w:rFonts w:ascii="Courier New" w:hAnsi="Courier New"/>
          <w:sz w:val="24"/>
        </w:rPr>
        <w:t>Hobana &amp; Weverbergh: UFO's from behind the Iron Curtain (1974), pp.208-210.</w:t>
      </w:r>
    </w:p>
    <w:p w:rsidR="00C62670" w:rsidRDefault="00C62670">
      <w:pPr>
        <w:rPr>
          <w:rFonts w:ascii="Courier New" w:hAnsi="Courier New"/>
          <w:sz w:val="24"/>
        </w:rPr>
      </w:pPr>
      <w:r>
        <w:rPr>
          <w:rFonts w:ascii="Courier New" w:hAnsi="Courier New"/>
          <w:sz w:val="24"/>
        </w:rPr>
        <w:t>Kim Moller Hansen: UFOer i ost (2.del). UFO-Nyt, v.27 n.3 (Maj/Juni 1985), pp.l9-20.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Aug/Sept 1944; Mattoon, Illinois; 25 cases; ”phantom anesthetist</w:t>
      </w:r>
    </w:p>
    <w:p w:rsidR="00C62670" w:rsidRDefault="00C62670">
      <w:pPr>
        <w:rPr>
          <w:rFonts w:ascii="Courier New" w:hAnsi="Courier New"/>
          <w:sz w:val="24"/>
        </w:rPr>
      </w:pPr>
      <w:r>
        <w:rPr>
          <w:rFonts w:ascii="Courier New" w:hAnsi="Courier New"/>
          <w:sz w:val="24"/>
        </w:rPr>
        <w:t>J. Vyner; The mystery of Springheel Jack. FSR, v.7 n.3 (May-June 1961), p.5.</w:t>
      </w:r>
    </w:p>
    <w:p w:rsidR="00C62670" w:rsidRDefault="00C62670">
      <w:pPr>
        <w:rPr>
          <w:rFonts w:ascii="Courier New" w:hAnsi="Courier New"/>
          <w:sz w:val="24"/>
        </w:rPr>
      </w:pPr>
      <w:r>
        <w:rPr>
          <w:rFonts w:ascii="Courier New" w:hAnsi="Courier New"/>
          <w:sz w:val="24"/>
        </w:rPr>
        <w:t xml:space="preserve">Willy Smith: Mattoon Gasser: A Modern Myth. IUR, v.9 n.6 (Nov/Dec 1984) pp.7, 9, l4. </w:t>
      </w:r>
    </w:p>
    <w:p w:rsidR="00C62670" w:rsidRDefault="00C62670">
      <w:pPr>
        <w:rPr>
          <w:rFonts w:ascii="Courier New" w:hAnsi="Courier New"/>
          <w:sz w:val="24"/>
        </w:rPr>
      </w:pPr>
      <w:r>
        <w:rPr>
          <w:rFonts w:ascii="Courier New" w:hAnsi="Courier New"/>
          <w:sz w:val="24"/>
        </w:rPr>
        <w:t>Jerome Clark: More "Gassers". IUR, v.9 n.6 pp.l4,l6.</w:t>
      </w:r>
    </w:p>
    <w:p w:rsidR="00C62670" w:rsidRDefault="00C62670">
      <w:pPr>
        <w:rPr>
          <w:rFonts w:ascii="Courier New" w:hAnsi="Courier New"/>
          <w:sz w:val="24"/>
          <w:u w:val="single"/>
        </w:rPr>
      </w:pPr>
    </w:p>
    <w:p w:rsidR="00C62670" w:rsidRDefault="00C62670">
      <w:pPr>
        <w:rPr>
          <w:rFonts w:ascii="Courier New" w:hAnsi="Courier New"/>
          <w:sz w:val="24"/>
        </w:rPr>
      </w:pPr>
      <w:r>
        <w:rPr>
          <w:rFonts w:ascii="Courier New" w:hAnsi="Courier New"/>
          <w:sz w:val="24"/>
          <w:u w:val="single"/>
        </w:rPr>
        <w:t>Aug/Sept 1944; Pine Plains, N.Y.; housewife; parachute-like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Lore &amp; Deneault: Mysteries of the Skies (1968), p.l43.</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Early 1944; Maida Vale, London; ?? ; lum.sphere circled V-l:s</w:t>
      </w:r>
      <w:r>
        <w:rPr>
          <w:rFonts w:ascii="Courier New" w:hAnsi="Courier New"/>
          <w:sz w:val="24"/>
        </w:rPr>
        <w:t xml:space="preserve"> BUFORA Journal, v.5 n.5 (Jan/Febr 1977), p.20.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Sept 1944; Brussels, Belgium; A. Bondroit; transparent oval</w:t>
      </w:r>
    </w:p>
    <w:p w:rsidR="00C62670" w:rsidRDefault="00C62670">
      <w:pPr>
        <w:rPr>
          <w:rFonts w:ascii="Courier New" w:hAnsi="Courier New"/>
          <w:sz w:val="24"/>
        </w:rPr>
      </w:pPr>
      <w:r>
        <w:rPr>
          <w:rFonts w:ascii="Courier New" w:hAnsi="Courier New"/>
          <w:sz w:val="24"/>
        </w:rPr>
        <w:t>Bonabot: Records of early aerial phenomena over Belgium. UFO Register, v.6 parts 1&amp;2, 1975, p.8.</w:t>
      </w:r>
    </w:p>
    <w:p w:rsidR="00C62670" w:rsidRDefault="00C62670">
      <w:pPr>
        <w:rPr>
          <w:rFonts w:ascii="Courier New" w:hAnsi="Courier New"/>
          <w:sz w:val="24"/>
        </w:rPr>
      </w:pPr>
      <w:r>
        <w:rPr>
          <w:rFonts w:ascii="Courier New" w:hAnsi="Courier New"/>
          <w:sz w:val="24"/>
        </w:rPr>
        <w:t>Bonabot: Vreemde Verschijnselen boven Vlaanderen (deel 5). SVLT, v.3 n.l2 (Oct. 1984).</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Sept 1944; Antwerp, Belgium; C. Yorke; five glowing white globe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C. Yorke: I saw a flying saucer. Flying Saucers, n.31, Oct 1958, pp.68-69. (Not seen).</w:t>
      </w:r>
    </w:p>
    <w:p w:rsidR="00C62670" w:rsidRDefault="00C62670">
      <w:pPr>
        <w:rPr>
          <w:rFonts w:ascii="Courier New" w:hAnsi="Courier New"/>
          <w:sz w:val="24"/>
        </w:rPr>
      </w:pPr>
      <w:r>
        <w:rPr>
          <w:rFonts w:ascii="Courier New" w:hAnsi="Courier New"/>
          <w:sz w:val="24"/>
        </w:rPr>
        <w:t>Gross: Charles Fort, the Fortean Society &amp; UFOs (l976), p.55.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Sept 1944; Nancy/Toul/Epinal; E. Immel; sphere landed - shot at</w:t>
      </w:r>
    </w:p>
    <w:p w:rsidR="00C62670" w:rsidRDefault="00C62670">
      <w:pPr>
        <w:rPr>
          <w:rFonts w:ascii="Courier New" w:hAnsi="Courier New"/>
          <w:sz w:val="24"/>
        </w:rPr>
      </w:pPr>
      <w:r>
        <w:rPr>
          <w:rFonts w:ascii="Courier New" w:hAnsi="Courier New"/>
          <w:sz w:val="24"/>
        </w:rPr>
        <w:t>Erich Immel: Drei UFO-Sichtungen wahrend des Zweiten Weltkriegs. UFO-Nachrichten, nr 271, Okt-Dez. 1981, p.3.</w:t>
      </w:r>
    </w:p>
    <w:p w:rsidR="00C62670" w:rsidRDefault="00C62670">
      <w:pPr>
        <w:rPr>
          <w:rFonts w:ascii="Courier New" w:hAnsi="Courier New"/>
          <w:sz w:val="24"/>
        </w:rPr>
      </w:pPr>
      <w:r>
        <w:rPr>
          <w:rFonts w:ascii="Courier New" w:hAnsi="Courier New"/>
          <w:sz w:val="24"/>
        </w:rPr>
        <w:t>William Dick &amp; Robert N. Abborina: Five amazing UFO sightings. National Enquirer, l972-09-17.</w:t>
      </w:r>
    </w:p>
    <w:p w:rsidR="00C62670" w:rsidRDefault="00C62670">
      <w:pPr>
        <w:rPr>
          <w:rFonts w:ascii="Courier New" w:hAnsi="Courier New"/>
          <w:sz w:val="24"/>
        </w:rPr>
      </w:pPr>
      <w:r>
        <w:rPr>
          <w:rFonts w:ascii="Courier New" w:hAnsi="Courier New"/>
          <w:sz w:val="24"/>
        </w:rPr>
        <w:t>Gross: Charles Fort, the Fortean Society &amp; UF'Os (1976), pp.55-56.</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Sept 1944; Oak Ridge, Tenn; many; oblong white object</w:t>
      </w:r>
    </w:p>
    <w:p w:rsidR="00C62670" w:rsidRDefault="00C62670">
      <w:pPr>
        <w:rPr>
          <w:rFonts w:ascii="Courier New" w:hAnsi="Courier New"/>
          <w:sz w:val="24"/>
        </w:rPr>
      </w:pPr>
      <w:r>
        <w:rPr>
          <w:rFonts w:ascii="Courier New" w:hAnsi="Courier New"/>
          <w:sz w:val="24"/>
        </w:rPr>
        <w:t>Lorenzen: UFOs - the whole story (1969), pp.23-24.</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Sept 24, 1944; France; ---; six objects in a line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 xml:space="preserve">Winkler: Catalog of UFO-like data before 1947 (1984), p.45. </w:t>
      </w:r>
    </w:p>
    <w:p w:rsidR="00C62670" w:rsidRDefault="00C62670">
      <w:pPr>
        <w:rPr>
          <w:rFonts w:ascii="Courier New" w:hAnsi="Courier New"/>
          <w:sz w:val="24"/>
        </w:rPr>
      </w:pPr>
      <w:r>
        <w:rPr>
          <w:rFonts w:ascii="Courier New" w:hAnsi="Courier New"/>
          <w:sz w:val="24"/>
        </w:rPr>
        <w:t>From: Condon: Scientific study..., no page given.</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Sept 29, 1944; Rechlin-Roggenthin; test pilot; cylinder (hoax?)</w:t>
      </w:r>
    </w:p>
    <w:p w:rsidR="00C62670" w:rsidRDefault="00C62670">
      <w:pPr>
        <w:rPr>
          <w:rFonts w:ascii="Courier New" w:hAnsi="Courier New"/>
          <w:sz w:val="24"/>
        </w:rPr>
      </w:pPr>
      <w:r>
        <w:rPr>
          <w:rFonts w:ascii="Courier New" w:hAnsi="Courier New"/>
          <w:sz w:val="24"/>
        </w:rPr>
        <w:t>Durrant: Le livre noir des soucoupes volantes (1970), p. 85,</w:t>
      </w:r>
    </w:p>
    <w:p w:rsidR="00C62670" w:rsidRDefault="00C62670">
      <w:pPr>
        <w:rPr>
          <w:rFonts w:ascii="Courier New" w:hAnsi="Courier New"/>
          <w:sz w:val="24"/>
        </w:rPr>
      </w:pPr>
      <w:r>
        <w:rPr>
          <w:rFonts w:ascii="Courier New" w:hAnsi="Courier New"/>
          <w:sz w:val="24"/>
        </w:rPr>
        <w:t>Durrant: Henry Durrant repond. OVNI Presence, nr 28, Dec. 1983.</w:t>
      </w:r>
    </w:p>
    <w:p w:rsidR="00C62670" w:rsidRDefault="00C62670">
      <w:pPr>
        <w:rPr>
          <w:rFonts w:ascii="Courier New" w:hAnsi="Courier New"/>
          <w:sz w:val="24"/>
        </w:rPr>
      </w:pPr>
      <w:r>
        <w:rPr>
          <w:rFonts w:ascii="Courier New" w:hAnsi="Courier New"/>
          <w:sz w:val="24"/>
        </w:rPr>
        <w:t>Jean Giraud: L'OVNI-suiveur-de-V2 ne repond plus. OVNI Presence, nr 30, Juin 1984.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Fall 1944; Belgium; Ellinor C; two orange light-balls </w:t>
      </w:r>
    </w:p>
    <w:p w:rsidR="00C62670" w:rsidRDefault="00C62670">
      <w:pPr>
        <w:rPr>
          <w:rFonts w:ascii="Courier New" w:hAnsi="Courier New"/>
          <w:sz w:val="24"/>
        </w:rPr>
      </w:pPr>
      <w:r>
        <w:rPr>
          <w:rFonts w:ascii="Courier New" w:hAnsi="Courier New"/>
          <w:sz w:val="24"/>
        </w:rPr>
        <w:t>Bonabot: Vreemde verschijnselen boven Vlaanderen (deel 5). SVLT, v.3 n.l2 (Oct. 1984).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Fall 1944; Poland; German soldier; radar-visual, round, shot at</w:t>
      </w:r>
    </w:p>
    <w:p w:rsidR="00C62670" w:rsidRDefault="00C62670">
      <w:pPr>
        <w:rPr>
          <w:rFonts w:ascii="Courier New" w:hAnsi="Courier New"/>
          <w:sz w:val="24"/>
        </w:rPr>
      </w:pPr>
      <w:r>
        <w:rPr>
          <w:rFonts w:ascii="Courier New" w:hAnsi="Courier New"/>
          <w:sz w:val="24"/>
        </w:rPr>
        <w:t>MUFON-CES: Ungewohnliche Eigenschaften nichtidentifizierbarer Lichterscheinungen (1978), p.8l (original story from Steinhauser: Heimkehr zu den Gottern (1971), p.106).</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Oct 1944; Apache, Okla; R.L. Spearman; silvery train w nine cars</w:t>
      </w:r>
    </w:p>
    <w:p w:rsidR="00C62670" w:rsidRDefault="00C62670">
      <w:pPr>
        <w:rPr>
          <w:rFonts w:ascii="Courier New" w:hAnsi="Courier New"/>
          <w:sz w:val="24"/>
        </w:rPr>
      </w:pPr>
      <w:r>
        <w:rPr>
          <w:rFonts w:ascii="Courier New" w:hAnsi="Courier New"/>
          <w:sz w:val="24"/>
        </w:rPr>
        <w:t>R. L. Spearman: A different kind of UFO. Fate, July 1968, pp. 130-131.</w:t>
      </w:r>
    </w:p>
    <w:p w:rsidR="00C62670" w:rsidRDefault="00C62670">
      <w:pPr>
        <w:rPr>
          <w:rFonts w:ascii="Courier New" w:hAnsi="Courier New"/>
          <w:sz w:val="24"/>
        </w:rPr>
      </w:pPr>
      <w:r>
        <w:rPr>
          <w:rFonts w:ascii="Courier New" w:hAnsi="Courier New"/>
          <w:sz w:val="24"/>
        </w:rPr>
        <w:t>Clark &amp; Farish: The mysterious "foo fighters" of World War II. UFO Report, June 1980, p.61.</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Oct 1944; Weert, Netherlands; 6 men; brilliant light</w:t>
      </w:r>
    </w:p>
    <w:p w:rsidR="00C62670" w:rsidRDefault="00C62670">
      <w:pPr>
        <w:rPr>
          <w:rFonts w:ascii="Courier New" w:hAnsi="Courier New"/>
          <w:sz w:val="24"/>
        </w:rPr>
      </w:pPr>
      <w:r>
        <w:rPr>
          <w:rFonts w:ascii="Courier New" w:hAnsi="Courier New"/>
          <w:sz w:val="24"/>
        </w:rPr>
        <w:t>Lore &amp; Deneault: Mysteries of the Skies (1968), pp. 122-123 (from NICAP files).</w:t>
      </w:r>
    </w:p>
    <w:p w:rsidR="00C62670" w:rsidRDefault="00C62670">
      <w:pPr>
        <w:rPr>
          <w:rFonts w:ascii="Courier New" w:hAnsi="Courier New"/>
          <w:sz w:val="24"/>
        </w:rPr>
      </w:pPr>
      <w:r>
        <w:rPr>
          <w:rFonts w:ascii="Courier New" w:hAnsi="Courier New"/>
          <w:sz w:val="24"/>
        </w:rPr>
        <w:t>Hall: The UFO evidence (1964), p.30.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Oct 1944; Venezia, Italy; many; round, flat object</w:t>
      </w:r>
    </w:p>
    <w:p w:rsidR="00C62670" w:rsidRDefault="00C62670">
      <w:pPr>
        <w:rPr>
          <w:rFonts w:ascii="Courier New" w:hAnsi="Courier New"/>
          <w:sz w:val="24"/>
        </w:rPr>
      </w:pPr>
      <w:r>
        <w:rPr>
          <w:rFonts w:ascii="Courier New" w:hAnsi="Courier New"/>
          <w:sz w:val="24"/>
        </w:rPr>
        <w:t>MUFON-CES: Ungewohnliche Eigenschaften nichtidentifizierbarer Lichterscheinungen (1978), pp. 96-97 (from Boncompagni: UFO in Italia (1974) pp. 71-80).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Betw Oct 12-Dec 29 1944; Europe; B-24 crew; silvery disc reported </w:t>
      </w:r>
    </w:p>
    <w:p w:rsidR="00C62670" w:rsidRDefault="00C62670">
      <w:pPr>
        <w:rPr>
          <w:rFonts w:ascii="Courier New" w:hAnsi="Courier New"/>
          <w:sz w:val="24"/>
        </w:rPr>
      </w:pPr>
      <w:r>
        <w:rPr>
          <w:rFonts w:ascii="Courier New" w:hAnsi="Courier New"/>
          <w:sz w:val="24"/>
        </w:rPr>
        <w:t>CAUS Bulletin, n.6, Dec. 1986. Reprinted letter to AAF,</w:t>
      </w:r>
    </w:p>
    <w:p w:rsidR="00C62670" w:rsidRDefault="00C62670">
      <w:pPr>
        <w:rPr>
          <w:rFonts w:ascii="Courier New" w:hAnsi="Courier New"/>
          <w:sz w:val="24"/>
        </w:rPr>
      </w:pPr>
      <w:r>
        <w:rPr>
          <w:rFonts w:ascii="Courier New" w:hAnsi="Courier New"/>
          <w:sz w:val="24"/>
        </w:rPr>
        <w:t>Washington, July 6, 1947.</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Oct 13-19, 1944; south Sweden; air defense; unknown objects </w:t>
      </w:r>
    </w:p>
    <w:p w:rsidR="00C62670" w:rsidRDefault="00C62670">
      <w:pPr>
        <w:rPr>
          <w:rFonts w:ascii="Courier New" w:hAnsi="Courier New"/>
          <w:sz w:val="24"/>
        </w:rPr>
      </w:pPr>
      <w:r>
        <w:rPr>
          <w:rFonts w:ascii="Courier New" w:hAnsi="Courier New"/>
          <w:sz w:val="24"/>
        </w:rPr>
        <w:t>Anders Liljegren: overflygningar 1944. (Collection of reports from War Archives, Stockholm, in Swedish). Privately distributed, AFU, 1986.</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mid-Oct 1944; France; M. Nordstern; revolving shell-shaped obj.</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Guieu: Flying saucers come from another world (1956), pp.l95-196.</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Oct 20 1944; St. Paul, Minn; N. Carlin; barrell/detailed descr. </w:t>
      </w:r>
    </w:p>
    <w:p w:rsidR="00C62670" w:rsidRDefault="00C62670">
      <w:pPr>
        <w:rPr>
          <w:rFonts w:ascii="Courier New" w:hAnsi="Courier New"/>
          <w:sz w:val="24"/>
        </w:rPr>
      </w:pPr>
      <w:r>
        <w:rPr>
          <w:rFonts w:ascii="Courier New" w:hAnsi="Courier New"/>
          <w:sz w:val="24"/>
        </w:rPr>
        <w:t>Nellie Carlin: Barrel-shaped UFO. Fate, March 1957, pp. 112, 114, 116.</w:t>
      </w:r>
    </w:p>
    <w:p w:rsidR="00C62670" w:rsidRDefault="00C62670">
      <w:pPr>
        <w:rPr>
          <w:rFonts w:ascii="Courier New" w:hAnsi="Courier New"/>
          <w:sz w:val="24"/>
        </w:rPr>
      </w:pPr>
      <w:r>
        <w:rPr>
          <w:rFonts w:ascii="Courier New" w:hAnsi="Courier New"/>
          <w:sz w:val="24"/>
        </w:rPr>
        <w:t>Lore &amp; Deneault: Mysteries of the Skies (1968), pp.l43-144.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Nov 1944; Santa Rosa, Cal.; pilot; huge red light</w:t>
      </w:r>
    </w:p>
    <w:p w:rsidR="00C62670" w:rsidRDefault="00C62670">
      <w:pPr>
        <w:rPr>
          <w:rFonts w:ascii="Courier New" w:hAnsi="Courier New"/>
          <w:sz w:val="24"/>
        </w:rPr>
      </w:pPr>
      <w:r>
        <w:rPr>
          <w:rFonts w:ascii="Courier New" w:hAnsi="Courier New"/>
          <w:sz w:val="24"/>
        </w:rPr>
        <w:t xml:space="preserve">Winkler: Catalog of UFO-like data before 1947 (1984), p. 60. </w:t>
      </w:r>
    </w:p>
    <w:p w:rsidR="00C62670" w:rsidRDefault="00C62670">
      <w:pPr>
        <w:rPr>
          <w:rFonts w:ascii="Courier New" w:hAnsi="Courier New"/>
          <w:sz w:val="24"/>
        </w:rPr>
      </w:pPr>
      <w:r>
        <w:rPr>
          <w:rFonts w:ascii="Courier New" w:hAnsi="Courier New"/>
          <w:sz w:val="24"/>
        </w:rPr>
        <w:t>From: Lore &amp; Deneault: Mysteries of the skies, no page given.</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Nov 1944; USS Gilliam, Philippines; P. Kendall Bruce; green globe </w:t>
      </w:r>
    </w:p>
    <w:p w:rsidR="00C62670" w:rsidRDefault="00C62670">
      <w:pPr>
        <w:rPr>
          <w:rFonts w:ascii="Courier New" w:hAnsi="Courier New"/>
          <w:sz w:val="24"/>
        </w:rPr>
      </w:pPr>
      <w:r>
        <w:rPr>
          <w:rFonts w:ascii="Courier New" w:hAnsi="Courier New"/>
          <w:sz w:val="24"/>
        </w:rPr>
        <w:t>Lore &amp; Deneault: Mysteries of the Skies (1968), p.l31 (from NICAP files).</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Nov 1, 1944; Stallarholmen, Sweden; K.Adamsson; hovering lum.ball </w:t>
      </w:r>
    </w:p>
    <w:p w:rsidR="00C62670" w:rsidRDefault="00C62670">
      <w:pPr>
        <w:rPr>
          <w:rFonts w:ascii="Courier New" w:hAnsi="Courier New"/>
          <w:sz w:val="24"/>
        </w:rPr>
      </w:pPr>
      <w:r>
        <w:rPr>
          <w:rFonts w:ascii="Courier New" w:hAnsi="Courier New"/>
          <w:sz w:val="24"/>
        </w:rPr>
        <w:t>Mystik kring ljusfenomen. Stockholms-Tidningen, 1944-11-02.</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Nov 23, 1944; France; Schlueter/Meiers/Ringwald; 8-10 or.balls </w:t>
      </w:r>
    </w:p>
    <w:p w:rsidR="00C62670" w:rsidRDefault="00C62670">
      <w:pPr>
        <w:rPr>
          <w:rFonts w:ascii="Courier New" w:hAnsi="Courier New"/>
          <w:sz w:val="24"/>
        </w:rPr>
      </w:pPr>
      <w:r>
        <w:rPr>
          <w:rFonts w:ascii="Courier New" w:hAnsi="Courier New"/>
          <w:sz w:val="24"/>
        </w:rPr>
        <w:t>Jo Chamberlin: The foo fighter mystery. American Legion Magazine. Dec. 1945.</w:t>
      </w:r>
    </w:p>
    <w:p w:rsidR="00C62670" w:rsidRDefault="00C62670">
      <w:pPr>
        <w:rPr>
          <w:rFonts w:ascii="Courier New" w:hAnsi="Courier New"/>
          <w:sz w:val="24"/>
        </w:rPr>
      </w:pPr>
      <w:r>
        <w:rPr>
          <w:rFonts w:ascii="Courier New" w:hAnsi="Courier New"/>
          <w:sz w:val="24"/>
        </w:rPr>
        <w:t>Wilkins: The strange mystery of the foo fighters. Fate, Aug-Sept 1951, pp.100-101.</w:t>
      </w:r>
    </w:p>
    <w:p w:rsidR="00C62670" w:rsidRDefault="00C62670">
      <w:pPr>
        <w:rPr>
          <w:rFonts w:ascii="Courier New" w:hAnsi="Courier New"/>
          <w:sz w:val="24"/>
        </w:rPr>
      </w:pPr>
      <w:r>
        <w:rPr>
          <w:rFonts w:ascii="Courier New" w:hAnsi="Courier New"/>
          <w:sz w:val="24"/>
        </w:rPr>
        <w:t>Wilkins: Flying saucers on the Moon (1954), pp.22-24.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Nov 23, 1944; Belgium; B-17 emergency landed without crew </w:t>
      </w:r>
    </w:p>
    <w:p w:rsidR="00C62670" w:rsidRDefault="00C62670">
      <w:pPr>
        <w:rPr>
          <w:rFonts w:ascii="Courier New" w:hAnsi="Courier New"/>
          <w:sz w:val="24"/>
        </w:rPr>
      </w:pPr>
      <w:r>
        <w:rPr>
          <w:rFonts w:ascii="Courier New" w:hAnsi="Courier New"/>
          <w:sz w:val="24"/>
        </w:rPr>
        <w:t xml:space="preserve">Gross: Charles Fort, the Fortean Society and UFOs (1976) p.56 </w:t>
      </w:r>
    </w:p>
    <w:p w:rsidR="00C62670" w:rsidRDefault="00C62670">
      <w:pPr>
        <w:rPr>
          <w:rFonts w:ascii="Courier New" w:hAnsi="Courier New"/>
          <w:sz w:val="24"/>
        </w:rPr>
      </w:pPr>
      <w:r>
        <w:rPr>
          <w:rFonts w:ascii="Courier New" w:hAnsi="Courier New"/>
          <w:sz w:val="24"/>
        </w:rPr>
        <w:t>(From Martin Caidin: flying Forts (1968), pp.l0-12).</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Nov 24, 1944; Klagenfurt-Adriatic; W.D. Leet; round lumin object</w:t>
      </w:r>
    </w:p>
    <w:p w:rsidR="00C62670" w:rsidRDefault="00C62670">
      <w:pPr>
        <w:rPr>
          <w:rFonts w:ascii="Courier New" w:hAnsi="Courier New"/>
          <w:sz w:val="24"/>
        </w:rPr>
      </w:pPr>
      <w:r>
        <w:rPr>
          <w:rFonts w:ascii="Courier New" w:hAnsi="Courier New"/>
          <w:sz w:val="24"/>
        </w:rPr>
        <w:t>Keyhoe: Flying saucers: top secret (1960), pp. 193-l94.</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rPr>
        <w:t>Hall: The UFO evidence (1964), p.24.</w:t>
      </w:r>
    </w:p>
    <w:p w:rsidR="00C62670" w:rsidRDefault="00C62670">
      <w:pPr>
        <w:rPr>
          <w:rFonts w:ascii="Courier New" w:hAnsi="Courier New"/>
          <w:sz w:val="24"/>
        </w:rPr>
      </w:pPr>
      <w:r>
        <w:rPr>
          <w:rFonts w:ascii="Courier New" w:hAnsi="Courier New"/>
          <w:sz w:val="24"/>
        </w:rPr>
        <w:t>Lore &amp; Denault: Mysteries of the Skies (1968), p.118 (Letter to Donald E. Keyhoe, 1958).</w:t>
      </w:r>
    </w:p>
    <w:p w:rsidR="00C62670" w:rsidRDefault="00C62670">
      <w:pPr>
        <w:rPr>
          <w:rFonts w:ascii="Courier New" w:hAnsi="Courier New"/>
          <w:sz w:val="24"/>
        </w:rPr>
      </w:pPr>
      <w:r>
        <w:rPr>
          <w:rFonts w:ascii="Courier New" w:hAnsi="Courier New"/>
          <w:sz w:val="24"/>
        </w:rPr>
        <w:t>William D. Leet: The flying fortress of the foo-fighters. MUFON</w:t>
      </w:r>
    </w:p>
    <w:p w:rsidR="00C62670" w:rsidRDefault="00C62670">
      <w:pPr>
        <w:rPr>
          <w:rFonts w:ascii="Courier New" w:hAnsi="Courier New"/>
          <w:sz w:val="24"/>
        </w:rPr>
      </w:pPr>
      <w:r>
        <w:rPr>
          <w:rFonts w:ascii="Courier New" w:hAnsi="Courier New"/>
          <w:sz w:val="24"/>
        </w:rPr>
        <w:t>UFO Journal, n.l33, Jan-Febr. 1979, pp.3-4. A WWII case. APRO Bulletin, v.30 n.3 p.6.</w:t>
      </w:r>
    </w:p>
    <w:p w:rsidR="00C62670" w:rsidRDefault="00C62670">
      <w:pPr>
        <w:rPr>
          <w:rFonts w:ascii="Courier New" w:hAnsi="Courier New"/>
          <w:sz w:val="24"/>
        </w:rPr>
      </w:pPr>
      <w:r>
        <w:rPr>
          <w:rFonts w:ascii="Courier New" w:hAnsi="Courier New"/>
          <w:sz w:val="24"/>
        </w:rPr>
        <w:t>William D. Leet: WWII "foo fighters". APRO Bulletin, v.31 n.7 pp.5-6 (from News G7orld (New York), 1983-02-17).</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Nov 27, 1944; Speyer, Germany; Giblin/Cleary; huge orange light</w:t>
      </w:r>
    </w:p>
    <w:p w:rsidR="00C62670" w:rsidRDefault="00C62670">
      <w:pPr>
        <w:rPr>
          <w:rFonts w:ascii="Courier New" w:hAnsi="Courier New"/>
          <w:sz w:val="24"/>
        </w:rPr>
      </w:pPr>
      <w:r>
        <w:rPr>
          <w:rFonts w:ascii="Courier New" w:hAnsi="Courier New"/>
          <w:sz w:val="24"/>
        </w:rPr>
        <w:t>Joe Chamberlin: The foo fighter mystery. American Legion Magazine. Dec. 1945 (Not seen).</w:t>
      </w:r>
    </w:p>
    <w:p w:rsidR="00C62670" w:rsidRDefault="00C62670">
      <w:pPr>
        <w:rPr>
          <w:rFonts w:ascii="Courier New" w:hAnsi="Courier New"/>
          <w:sz w:val="24"/>
        </w:rPr>
      </w:pPr>
      <w:r>
        <w:rPr>
          <w:rFonts w:ascii="Courier New" w:hAnsi="Courier New"/>
          <w:sz w:val="24"/>
        </w:rPr>
        <w:t>Wilkins: The strange mystery of the foo fighters. Fate, Aug-Sept 1951, pp.101-102.</w:t>
      </w:r>
    </w:p>
    <w:p w:rsidR="00C62670" w:rsidRDefault="00C62670">
      <w:pPr>
        <w:rPr>
          <w:rFonts w:ascii="Courier New" w:hAnsi="Courier New"/>
          <w:sz w:val="24"/>
        </w:rPr>
      </w:pPr>
      <w:r>
        <w:rPr>
          <w:rFonts w:ascii="Courier New" w:hAnsi="Courier New"/>
          <w:sz w:val="24"/>
        </w:rPr>
        <w:t>Wilkins: Flying saucers on the Moon (1954), pp.24-25.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Late Nov 1944; Maas River; W.F. Smith; star-like UFO, 20 minutes</w:t>
      </w:r>
    </w:p>
    <w:p w:rsidR="00C62670" w:rsidRDefault="00C62670">
      <w:pPr>
        <w:rPr>
          <w:rFonts w:ascii="Courier New" w:hAnsi="Courier New"/>
          <w:sz w:val="24"/>
        </w:rPr>
      </w:pPr>
      <w:r>
        <w:rPr>
          <w:rFonts w:ascii="Courier New" w:hAnsi="Courier New"/>
          <w:sz w:val="24"/>
        </w:rPr>
        <w:t>Lore &amp; Deneault: Mysteries of the Skies (1968), p.l23 (from NICAP files).</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Dec 22. 1944; Hagenau, Germany; McFalls/Baker; 2 orange lights</w:t>
      </w:r>
    </w:p>
    <w:p w:rsidR="00C62670" w:rsidRDefault="00C62670">
      <w:pPr>
        <w:rPr>
          <w:rFonts w:ascii="Courier New" w:hAnsi="Courier New"/>
          <w:sz w:val="24"/>
        </w:rPr>
      </w:pPr>
      <w:r>
        <w:rPr>
          <w:rFonts w:ascii="Courier New" w:hAnsi="Courier New"/>
          <w:sz w:val="24"/>
        </w:rPr>
        <w:t>Joe Chamberlin: The foo fighter mystery. American Legion Magazine. Dec. 1945 (Not seen).</w:t>
      </w:r>
    </w:p>
    <w:p w:rsidR="00C62670" w:rsidRDefault="00C62670">
      <w:pPr>
        <w:rPr>
          <w:rFonts w:ascii="Courier New" w:hAnsi="Courier New"/>
          <w:sz w:val="24"/>
        </w:rPr>
      </w:pPr>
      <w:r>
        <w:rPr>
          <w:rFonts w:ascii="Courier New" w:hAnsi="Courier New"/>
          <w:sz w:val="24"/>
        </w:rPr>
        <w:t>Wilkins: The strange mystery of the foo fighters. Fate, Aug-Sept 1951, p. 102.</w:t>
      </w:r>
    </w:p>
    <w:p w:rsidR="00C62670" w:rsidRDefault="00C62670">
      <w:pPr>
        <w:rPr>
          <w:rFonts w:ascii="Courier New" w:hAnsi="Courier New"/>
          <w:sz w:val="24"/>
        </w:rPr>
      </w:pPr>
      <w:r>
        <w:rPr>
          <w:rFonts w:ascii="Courier New" w:hAnsi="Courier New"/>
          <w:sz w:val="24"/>
        </w:rPr>
        <w:t>Wilkins: Flying saucers on the Moon (1954), p. 25.</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Dec 24, 1944; Germany; McFalls,, red ball changed into airplane</w:t>
      </w:r>
    </w:p>
    <w:p w:rsidR="00C62670" w:rsidRDefault="00C62670">
      <w:pPr>
        <w:rPr>
          <w:rFonts w:ascii="Courier New" w:hAnsi="Courier New"/>
          <w:sz w:val="24"/>
        </w:rPr>
      </w:pPr>
      <w:r>
        <w:rPr>
          <w:rFonts w:ascii="Courier New" w:hAnsi="Courier New"/>
          <w:sz w:val="24"/>
        </w:rPr>
        <w:t>Joe Chamberlin: The foo fighter mystery. American Legion Magazine. Dec. 1945 (Not seen).</w:t>
      </w:r>
    </w:p>
    <w:p w:rsidR="00C62670" w:rsidRDefault="00C62670">
      <w:pPr>
        <w:rPr>
          <w:rFonts w:ascii="Courier New" w:hAnsi="Courier New"/>
          <w:sz w:val="24"/>
        </w:rPr>
      </w:pPr>
      <w:r>
        <w:rPr>
          <w:rFonts w:ascii="Courier New" w:hAnsi="Courier New"/>
          <w:sz w:val="24"/>
        </w:rPr>
        <w:t>Wilkins: The strange mystery of the foo fighters. Fate, Aug-Sept 1951, p. 102.</w:t>
      </w:r>
    </w:p>
    <w:p w:rsidR="00C62670" w:rsidRDefault="00C62670">
      <w:pPr>
        <w:rPr>
          <w:rFonts w:ascii="Courier New" w:hAnsi="Courier New"/>
          <w:sz w:val="24"/>
        </w:rPr>
      </w:pPr>
      <w:r>
        <w:rPr>
          <w:rFonts w:ascii="Courier New" w:hAnsi="Courier New"/>
          <w:sz w:val="24"/>
        </w:rPr>
        <w:t>Wilkins: Flying saucers on the Moon (1954), p. 25.</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Late 1944; Neaustadt; P-47 pilots; golden sphere</w:t>
      </w:r>
    </w:p>
    <w:p w:rsidR="00C62670" w:rsidRDefault="00C62670">
      <w:pPr>
        <w:rPr>
          <w:rFonts w:ascii="Courier New" w:hAnsi="Courier New"/>
          <w:sz w:val="24"/>
        </w:rPr>
      </w:pPr>
      <w:r>
        <w:rPr>
          <w:rFonts w:ascii="Courier New" w:hAnsi="Courier New"/>
          <w:sz w:val="24"/>
        </w:rPr>
        <w:t>Joe Chamberlin: The foo fighter mystery. American Legion Magazine. Dec. 1945 (Not seen).</w:t>
      </w:r>
    </w:p>
    <w:p w:rsidR="00C62670" w:rsidRDefault="00C62670">
      <w:pPr>
        <w:rPr>
          <w:rFonts w:ascii="Courier New" w:hAnsi="Courier New"/>
          <w:sz w:val="24"/>
        </w:rPr>
      </w:pPr>
      <w:r>
        <w:rPr>
          <w:rFonts w:ascii="Courier New" w:hAnsi="Courier New"/>
          <w:sz w:val="24"/>
        </w:rPr>
        <w:t>Wilkins: The strange mystery of the foo fighters. Fate, Aug-Sept 1951, p. 103.</w:t>
      </w:r>
    </w:p>
    <w:p w:rsidR="00C62670" w:rsidRDefault="00C62670">
      <w:pPr>
        <w:rPr>
          <w:rFonts w:ascii="Courier New" w:hAnsi="Courier New"/>
          <w:sz w:val="24"/>
        </w:rPr>
      </w:pPr>
      <w:r>
        <w:rPr>
          <w:rFonts w:ascii="Courier New" w:hAnsi="Courier New"/>
          <w:sz w:val="24"/>
        </w:rPr>
        <w:t>Wilkins: Flying saucers on the Moon (1954), pp.27-28.</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Foo fighters: general references by date of publication:</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Balls of fire stalk U.S. fighters in night assaults over Germany. New York Times, 1945-Ol-02, pp.l and 4. Credit: Barry J. Greenwood.</w:t>
      </w:r>
    </w:p>
    <w:p w:rsidR="00C62670" w:rsidRDefault="00C62670">
      <w:pPr>
        <w:rPr>
          <w:rFonts w:ascii="Courier New" w:hAnsi="Courier New"/>
          <w:sz w:val="24"/>
        </w:rPr>
      </w:pPr>
      <w:r>
        <w:rPr>
          <w:rFonts w:ascii="Courier New" w:hAnsi="Courier New"/>
          <w:sz w:val="24"/>
        </w:rPr>
        <w:t>Jo Chamberlin: The foo fighter mystery. American Legion Magazine. Dec. 1945 (Not seen).</w:t>
      </w:r>
    </w:p>
    <w:p w:rsidR="00C62670" w:rsidRDefault="00C62670">
      <w:pPr>
        <w:rPr>
          <w:rFonts w:ascii="Courier New" w:hAnsi="Courier New"/>
          <w:sz w:val="24"/>
        </w:rPr>
      </w:pPr>
      <w:r>
        <w:rPr>
          <w:rFonts w:ascii="Courier New" w:hAnsi="Courier New"/>
          <w:sz w:val="24"/>
        </w:rPr>
        <w:t xml:space="preserve">Keyhoe: The flying saucers are real (1950), chapter IV. </w:t>
      </w:r>
    </w:p>
    <w:p w:rsidR="00C62670" w:rsidRDefault="00C62670">
      <w:pPr>
        <w:rPr>
          <w:rFonts w:ascii="Courier New" w:hAnsi="Courier New"/>
          <w:sz w:val="24"/>
        </w:rPr>
      </w:pPr>
      <w:r>
        <w:rPr>
          <w:rFonts w:ascii="Courier New" w:hAnsi="Courier New"/>
          <w:sz w:val="24"/>
        </w:rPr>
        <w:t>Wilkins: The strange mystery of the foo fighters. Fate, Aug-Sept 1951, pp.98-106.</w:t>
      </w:r>
    </w:p>
    <w:p w:rsidR="00C62670" w:rsidRDefault="00C62670">
      <w:pPr>
        <w:rPr>
          <w:rFonts w:ascii="Courier New" w:hAnsi="Courier New"/>
          <w:sz w:val="24"/>
        </w:rPr>
      </w:pPr>
      <w:r>
        <w:rPr>
          <w:rFonts w:ascii="Courier New" w:hAnsi="Courier New"/>
          <w:sz w:val="24"/>
        </w:rPr>
        <w:t>Arnold &amp; Palmer: The coming of the saucers (1952), pp.l22-130. Elliott O'Donnell: Ghost planes of World War II. Fate, Sept. 1952, pp.70-72.</w:t>
      </w:r>
    </w:p>
    <w:p w:rsidR="00C62670" w:rsidRDefault="00C62670">
      <w:pPr>
        <w:rPr>
          <w:rFonts w:ascii="Courier New" w:hAnsi="Courier New"/>
          <w:sz w:val="24"/>
        </w:rPr>
      </w:pPr>
      <w:r>
        <w:rPr>
          <w:rFonts w:ascii="Courier New" w:hAnsi="Courier New"/>
          <w:sz w:val="24"/>
        </w:rPr>
        <w:t>Menzel: Flying saucers (1953), pp.94-105.</w:t>
      </w:r>
    </w:p>
    <w:p w:rsidR="00C62670" w:rsidRDefault="00C62670">
      <w:pPr>
        <w:rPr>
          <w:rFonts w:ascii="Courier New" w:hAnsi="Courier New"/>
          <w:sz w:val="24"/>
        </w:rPr>
      </w:pPr>
      <w:r>
        <w:rPr>
          <w:rFonts w:ascii="Courier New" w:hAnsi="Courier New"/>
          <w:sz w:val="24"/>
        </w:rPr>
        <w:t xml:space="preserve">Wilkins: Flying saucers on the Moon (1954), p.21-37. </w:t>
      </w:r>
    </w:p>
    <w:p w:rsidR="00C62670" w:rsidRDefault="00C62670">
      <w:pPr>
        <w:rPr>
          <w:rFonts w:ascii="Courier New" w:hAnsi="Courier New"/>
          <w:sz w:val="24"/>
        </w:rPr>
      </w:pPr>
      <w:r>
        <w:rPr>
          <w:rFonts w:ascii="Courier New" w:hAnsi="Courier New"/>
          <w:sz w:val="24"/>
        </w:rPr>
        <w:t>Michel: The truth about flying saucers (1956), pp.22-24 (from Washington Star, 1947-07-06).</w:t>
      </w:r>
    </w:p>
    <w:p w:rsidR="00C62670" w:rsidRDefault="00C62670">
      <w:pPr>
        <w:rPr>
          <w:rFonts w:ascii="Courier New" w:hAnsi="Courier New"/>
          <w:sz w:val="24"/>
        </w:rPr>
      </w:pPr>
      <w:r>
        <w:rPr>
          <w:rFonts w:ascii="Courier New" w:hAnsi="Courier New"/>
          <w:sz w:val="24"/>
        </w:rPr>
        <w:t>Gordon Creighton: Foo fighters. FSR, v.8 n.2 (1962), pp.ll-15.</w:t>
      </w:r>
    </w:p>
    <w:p w:rsidR="00C62670" w:rsidRDefault="00C62670">
      <w:pPr>
        <w:rPr>
          <w:rFonts w:ascii="Courier New" w:hAnsi="Courier New"/>
          <w:sz w:val="24"/>
        </w:rPr>
      </w:pPr>
      <w:r>
        <w:rPr>
          <w:rFonts w:ascii="Courier New" w:hAnsi="Courier New"/>
          <w:sz w:val="24"/>
        </w:rPr>
        <w:t>J. Blunk: UFOs in Kriegszeiten. UFO-Nachr., n.92, Apr.l964, p.4. Photo report. Valuable Japanese records of foo fighter in WWII!</w:t>
      </w:r>
    </w:p>
    <w:p w:rsidR="00C62670" w:rsidRDefault="00C62670">
      <w:pPr>
        <w:rPr>
          <w:rFonts w:ascii="Courier New" w:hAnsi="Courier New"/>
          <w:sz w:val="24"/>
        </w:rPr>
      </w:pPr>
      <w:r>
        <w:rPr>
          <w:rFonts w:ascii="Courier New" w:hAnsi="Courier New"/>
          <w:sz w:val="24"/>
        </w:rPr>
        <w:t xml:space="preserve">The Flying Saucer News (CBA,Japan), v.6 n.2, 1963, pp.2-3. </w:t>
      </w:r>
    </w:p>
    <w:p w:rsidR="00C62670" w:rsidRDefault="00C62670">
      <w:pPr>
        <w:rPr>
          <w:rFonts w:ascii="Courier New" w:hAnsi="Courier New"/>
          <w:sz w:val="24"/>
        </w:rPr>
      </w:pPr>
      <w:r>
        <w:rPr>
          <w:rFonts w:ascii="Courier New" w:hAnsi="Courier New"/>
          <w:sz w:val="24"/>
        </w:rPr>
        <w:t>The foo fighter story. The Flying Saucer NeYrs (CBA, Japan), v.7 n.2, 1964, pp.4-13, 35.</w:t>
      </w:r>
    </w:p>
    <w:p w:rsidR="00C62670" w:rsidRDefault="00C62670">
      <w:pPr>
        <w:rPr>
          <w:rFonts w:ascii="Courier New" w:hAnsi="Courier New"/>
          <w:sz w:val="24"/>
        </w:rPr>
      </w:pPr>
      <w:r>
        <w:rPr>
          <w:rFonts w:ascii="Courier New" w:hAnsi="Courier New"/>
          <w:sz w:val="24"/>
        </w:rPr>
        <w:t>Intelligence officer disputes official ansGrers. UFO Investigator, Aug-Sept. 1966, p.5.</w:t>
      </w:r>
    </w:p>
    <w:p w:rsidR="00C62670" w:rsidRDefault="00C62670">
      <w:pPr>
        <w:rPr>
          <w:rFonts w:ascii="Courier New" w:hAnsi="Courier New"/>
          <w:sz w:val="24"/>
        </w:rPr>
      </w:pPr>
      <w:r>
        <w:rPr>
          <w:rFonts w:ascii="Courier New" w:hAnsi="Courier New"/>
          <w:sz w:val="24"/>
        </w:rPr>
        <w:t>Steiger &amp; Whritenour: Fl. saucers are hostile (1967), pp.95-98.</w:t>
      </w:r>
    </w:p>
    <w:p w:rsidR="00C62670" w:rsidRDefault="00C62670">
      <w:pPr>
        <w:rPr>
          <w:rFonts w:ascii="Courier New" w:hAnsi="Courier New"/>
          <w:sz w:val="24"/>
        </w:rPr>
      </w:pPr>
      <w:r>
        <w:rPr>
          <w:rFonts w:ascii="Courier New" w:hAnsi="Courier New"/>
          <w:sz w:val="24"/>
        </w:rPr>
        <w:t xml:space="preserve">Gaddis: Mysterious fires and lights (1967), chapter l. </w:t>
      </w:r>
    </w:p>
    <w:p w:rsidR="00C62670" w:rsidRDefault="00C62670">
      <w:pPr>
        <w:rPr>
          <w:rFonts w:ascii="Courier New" w:hAnsi="Courier New"/>
          <w:sz w:val="24"/>
        </w:rPr>
      </w:pPr>
      <w:r>
        <w:rPr>
          <w:rFonts w:ascii="Courier New" w:hAnsi="Courier New"/>
          <w:sz w:val="24"/>
        </w:rPr>
        <w:t xml:space="preserve">Lore &amp; Denault: Mysteries of the Skies (1968), chapter 8. </w:t>
      </w:r>
    </w:p>
    <w:p w:rsidR="00C62670" w:rsidRDefault="00C62670">
      <w:pPr>
        <w:rPr>
          <w:rFonts w:ascii="Courier New" w:hAnsi="Courier New"/>
          <w:sz w:val="24"/>
        </w:rPr>
      </w:pPr>
      <w:r>
        <w:rPr>
          <w:rFonts w:ascii="Courier New" w:hAnsi="Courier New"/>
          <w:sz w:val="24"/>
        </w:rPr>
        <w:t>Vesco: Intercept - but don't shoot (197l, Italian original: 1968), particularly chapter 4.</w:t>
      </w:r>
    </w:p>
    <w:p w:rsidR="00C62670" w:rsidRDefault="00C62670">
      <w:pPr>
        <w:rPr>
          <w:rFonts w:ascii="Courier New" w:hAnsi="Courier New"/>
          <w:sz w:val="24"/>
        </w:rPr>
      </w:pPr>
      <w:r>
        <w:rPr>
          <w:rFonts w:ascii="Courier New" w:hAnsi="Courier New"/>
          <w:sz w:val="24"/>
        </w:rPr>
        <w:t>Condon, E.U.. Sc. study of UFOs (1969), pp.735, 909-910, 924-925.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1945; English Channel; ---; object at high speed</w:t>
      </w:r>
    </w:p>
    <w:p w:rsidR="00C62670" w:rsidRDefault="00C62670">
      <w:pPr>
        <w:rPr>
          <w:rFonts w:ascii="Courier New" w:hAnsi="Courier New"/>
          <w:sz w:val="24"/>
        </w:rPr>
      </w:pPr>
      <w:r>
        <w:rPr>
          <w:rFonts w:ascii="Courier New" w:hAnsi="Courier New"/>
          <w:sz w:val="24"/>
        </w:rPr>
        <w:t>Winkler: Catalog of UFO-like data before 1947 (1984), p.61, from: Lore &amp; Deneault: Mysteries of the skies, no page given.</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Early 1945; Honshu, Japan; Arima; six silver obj (hoax?)</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The mysterious "foo fighters" of World War II. Ideal's UFO Magazine, June 1978, pp. 60-61. (Winkler catalog, page 61).</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1945; Shimonoseki, Japan; Arima; brill red obj EM-eff (hoax?)</w:t>
      </w:r>
    </w:p>
    <w:p w:rsidR="00C62670" w:rsidRDefault="00C62670">
      <w:pPr>
        <w:rPr>
          <w:rFonts w:ascii="Courier New" w:hAnsi="Courier New"/>
          <w:sz w:val="24"/>
        </w:rPr>
      </w:pPr>
      <w:r>
        <w:rPr>
          <w:rFonts w:ascii="Courier New" w:hAnsi="Courier New"/>
          <w:sz w:val="24"/>
        </w:rPr>
        <w:t>The mysterious "foo fighters" of World War II. Ideal's UFO Magazine, June 1978, pp.6l. (Winkler catalog, page 61).</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Jan 1945; Germany; 415th Night Fighter pilots; luminous balls </w:t>
      </w:r>
    </w:p>
    <w:p w:rsidR="00C62670" w:rsidRDefault="00C62670">
      <w:pPr>
        <w:rPr>
          <w:rFonts w:ascii="Courier New" w:hAnsi="Courier New"/>
          <w:sz w:val="24"/>
        </w:rPr>
      </w:pPr>
      <w:r>
        <w:rPr>
          <w:rFonts w:ascii="Courier New" w:hAnsi="Courier New"/>
          <w:sz w:val="24"/>
        </w:rPr>
        <w:t>Jo Chamberlin: The foo fighter mystery. American Legion Magazine. Dec. 1945 (Not seen).</w:t>
      </w:r>
    </w:p>
    <w:p w:rsidR="00C62670" w:rsidRDefault="00C62670">
      <w:pPr>
        <w:rPr>
          <w:rFonts w:ascii="Courier New" w:hAnsi="Courier New"/>
          <w:sz w:val="24"/>
        </w:rPr>
      </w:pPr>
      <w:r>
        <w:rPr>
          <w:rFonts w:ascii="Courier New" w:hAnsi="Courier New"/>
          <w:sz w:val="24"/>
        </w:rPr>
        <w:t>Wilkins: The strange mystery of the foo fighters. Fate, AugSept 1951, p.105.</w:t>
      </w:r>
    </w:p>
    <w:p w:rsidR="00C62670" w:rsidRDefault="00C62670">
      <w:pPr>
        <w:rPr>
          <w:rFonts w:ascii="Courier New" w:hAnsi="Courier New"/>
          <w:sz w:val="24"/>
        </w:rPr>
      </w:pPr>
      <w:r>
        <w:rPr>
          <w:rFonts w:ascii="Courier New" w:hAnsi="Courier New"/>
          <w:sz w:val="24"/>
        </w:rPr>
        <w:t>Wilkins: Flying saucers on the Moon (1954), p.30-31.</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Jan 1945; Tierquin, Ireland; ?? ; moon-sized fireball </w:t>
      </w:r>
    </w:p>
    <w:p w:rsidR="00C62670" w:rsidRDefault="00C62670">
      <w:pPr>
        <w:rPr>
          <w:rFonts w:ascii="Courier New" w:hAnsi="Courier New"/>
          <w:sz w:val="24"/>
        </w:rPr>
      </w:pPr>
      <w:r>
        <w:rPr>
          <w:rFonts w:ascii="Courier New" w:hAnsi="Courier New"/>
          <w:sz w:val="24"/>
        </w:rPr>
        <w:t>Gross: Charles Fort, the Fortean Society &amp; UFOs (1976), pp.58-59 (from Gaddis: Visitors from the Void, Amazing Stories, June 1947, p.161).</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Jan 1945; Vetlanda, Sweden; lum objects, no crew on German a/c</w:t>
      </w:r>
    </w:p>
    <w:p w:rsidR="00C62670" w:rsidRDefault="00C62670">
      <w:pPr>
        <w:rPr>
          <w:rFonts w:ascii="Courier New" w:hAnsi="Courier New"/>
          <w:sz w:val="24"/>
        </w:rPr>
      </w:pPr>
      <w:r>
        <w:rPr>
          <w:rFonts w:ascii="Courier New" w:hAnsi="Courier New"/>
          <w:sz w:val="24"/>
        </w:rPr>
        <w:t>Stigsjoo; Tefatsfolket har landat (1977), p.50.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Jan 3, 1945; Near Fort Lewis, Washington ----; Japanese balloon </w:t>
      </w:r>
    </w:p>
    <w:p w:rsidR="00C62670" w:rsidRDefault="00C62670">
      <w:pPr>
        <w:rPr>
          <w:rFonts w:ascii="Courier New" w:hAnsi="Courier New"/>
          <w:sz w:val="24"/>
        </w:rPr>
      </w:pPr>
      <w:r>
        <w:rPr>
          <w:rFonts w:ascii="Courier New" w:hAnsi="Courier New"/>
          <w:sz w:val="24"/>
        </w:rPr>
        <w:t>bomb report at low altitude in the fog. Intelligence Report, 9th Service Command, 1945-0l-04.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Jan 12-Apr 22, 1945; south Sweden; air defense; unknown obþects</w:t>
      </w:r>
    </w:p>
    <w:p w:rsidR="00C62670" w:rsidRDefault="00C62670">
      <w:pPr>
        <w:rPr>
          <w:rFonts w:ascii="Courier New" w:hAnsi="Courier New"/>
          <w:sz w:val="24"/>
        </w:rPr>
      </w:pPr>
      <w:r>
        <w:rPr>
          <w:rFonts w:ascii="Courier New" w:hAnsi="Courier New"/>
          <w:sz w:val="24"/>
        </w:rPr>
        <w:t>Anders Liljegren: overflygningar 1945. (Collection of reports from War Archives, Stockholm, in Swedish). Privately distributed, AFU, 1986.</w:t>
      </w:r>
    </w:p>
    <w:p w:rsidR="00C62670" w:rsidRDefault="00C62670">
      <w:pPr>
        <w:rPr>
          <w:rFonts w:ascii="Courier New" w:hAnsi="Courier New"/>
          <w:sz w:val="24"/>
          <w:u w:val="single"/>
        </w:rPr>
      </w:pPr>
    </w:p>
    <w:p w:rsidR="00C62670" w:rsidRDefault="00C62670">
      <w:pPr>
        <w:rPr>
          <w:rFonts w:ascii="Courier New" w:hAnsi="Courier New"/>
          <w:sz w:val="24"/>
          <w:u w:val="single"/>
        </w:rPr>
      </w:pPr>
      <w:r>
        <w:rPr>
          <w:rFonts w:ascii="Courier New" w:hAnsi="Courier New"/>
          <w:sz w:val="24"/>
          <w:u w:val="single"/>
        </w:rPr>
        <w:t>Jan 18, 1945; Stockholm; E. Almgren; cigar-shaped</w:t>
      </w:r>
    </w:p>
    <w:p w:rsidR="00C62670" w:rsidRDefault="00C62670">
      <w:pPr>
        <w:rPr>
          <w:rFonts w:ascii="Courier New" w:hAnsi="Courier New"/>
          <w:sz w:val="24"/>
        </w:rPr>
      </w:pPr>
      <w:r>
        <w:rPr>
          <w:rFonts w:ascii="Courier New" w:hAnsi="Courier New"/>
          <w:sz w:val="24"/>
        </w:rPr>
        <w:t>War Archives, Stockholm, report on Jan. 19.</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Jan 22, 1945; Silesi, Poland; POW; glowing sphere tailed plane</w:t>
      </w:r>
      <w:r>
        <w:rPr>
          <w:rFonts w:ascii="Courier New" w:hAnsi="Courier New"/>
          <w:sz w:val="24"/>
        </w:rPr>
        <w:t xml:space="preserve"> Randles &amp; Warrington: Science and the UFOs (1985), pp.9-10.</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Jan 24, 1945; San Jose, Costa Rica; ----; object sighted over</w:t>
      </w:r>
      <w:r>
        <w:rPr>
          <w:rFonts w:ascii="Courier New" w:hAnsi="Courier New"/>
          <w:sz w:val="24"/>
        </w:rPr>
        <w:t xml:space="preserve"> city. Summary of Japanese Balloon Bomb Sightings from FBI report.</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Feb 1945; Berlin-Charlottenberg; R. Kiener; oval flaming object</w:t>
      </w:r>
    </w:p>
    <w:p w:rsidR="00C62670" w:rsidRDefault="00C62670">
      <w:pPr>
        <w:rPr>
          <w:rFonts w:ascii="Courier New" w:hAnsi="Courier New"/>
          <w:sz w:val="24"/>
        </w:rPr>
      </w:pPr>
      <w:r>
        <w:rPr>
          <w:rFonts w:ascii="Courier New" w:hAnsi="Courier New"/>
          <w:sz w:val="24"/>
        </w:rPr>
        <w:t>Ruper Kiener: UFO-Sichtungen uber Europa. UFO-Nachrichten, n.85, Sept. 1963.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Mid-Feb 1945; Brussels, Belgium; ---; lum. object</w:t>
      </w:r>
    </w:p>
    <w:p w:rsidR="00C62670" w:rsidRDefault="00C62670">
      <w:pPr>
        <w:rPr>
          <w:rFonts w:ascii="Courier New" w:hAnsi="Courier New"/>
          <w:sz w:val="24"/>
        </w:rPr>
      </w:pPr>
      <w:r>
        <w:rPr>
          <w:rFonts w:ascii="Courier New" w:hAnsi="Courier New"/>
          <w:sz w:val="24"/>
        </w:rPr>
        <w:t>Sturrock, Peter: UFO reports from AIAA members. Astronautics &amp; Aeronautics, reprinted in Australian UFO Bulletin, March 1988.</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Feb 14, 1945; Uppsala, Sweden; M. Elebjork; probable bolide </w:t>
      </w:r>
    </w:p>
    <w:p w:rsidR="00C62670" w:rsidRDefault="00C62670">
      <w:pPr>
        <w:rPr>
          <w:rFonts w:ascii="Courier New" w:hAnsi="Courier New"/>
          <w:sz w:val="24"/>
        </w:rPr>
      </w:pPr>
      <w:r>
        <w:rPr>
          <w:rFonts w:ascii="Courier New" w:hAnsi="Courier New"/>
          <w:sz w:val="24"/>
        </w:rPr>
        <w:t>GICOFF questionnaire, 1973-09-15.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Feb/Mar 1945; 10 m.W of Rhine, German; anon; 40-50 dark arcs </w:t>
      </w:r>
    </w:p>
    <w:p w:rsidR="00C62670" w:rsidRDefault="00C62670">
      <w:pPr>
        <w:rPr>
          <w:rFonts w:ascii="Courier New" w:hAnsi="Courier New"/>
          <w:sz w:val="24"/>
        </w:rPr>
      </w:pPr>
      <w:r>
        <w:rPr>
          <w:rFonts w:ascii="Courier New" w:hAnsi="Courier New"/>
          <w:sz w:val="24"/>
        </w:rPr>
        <w:t>Letter to USAF from General A. W. Brewster, no date. Credit Barry J. Greenwood.</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Mar 1945; Belfast, Maine; Miller; elongated/landed/artifact </w:t>
      </w:r>
    </w:p>
    <w:p w:rsidR="00C62670" w:rsidRDefault="00C62670">
      <w:pPr>
        <w:rPr>
          <w:rFonts w:ascii="Courier New" w:hAnsi="Courier New"/>
          <w:sz w:val="24"/>
        </w:rPr>
      </w:pPr>
      <w:r>
        <w:rPr>
          <w:rFonts w:ascii="Courier New" w:hAnsi="Courier New"/>
          <w:sz w:val="24"/>
        </w:rPr>
        <w:t>Flying Saucers, May 1959.</w:t>
      </w:r>
    </w:p>
    <w:p w:rsidR="00C62670" w:rsidRDefault="00C62670">
      <w:pPr>
        <w:rPr>
          <w:rFonts w:ascii="Courier New" w:hAnsi="Courier New"/>
          <w:sz w:val="24"/>
        </w:rPr>
      </w:pPr>
      <w:r>
        <w:rPr>
          <w:rFonts w:ascii="Courier New" w:hAnsi="Courier New"/>
          <w:sz w:val="24"/>
        </w:rPr>
        <w:t>Vallee: Passport to Magonia (1969), case 53.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Mar 1945; Aleutian Isl. USAT Delarof; dark sphere/out of water</w:t>
      </w:r>
    </w:p>
    <w:p w:rsidR="00C62670" w:rsidRDefault="00C62670">
      <w:pPr>
        <w:rPr>
          <w:rFonts w:ascii="Courier New" w:hAnsi="Courier New"/>
          <w:sz w:val="24"/>
        </w:rPr>
      </w:pPr>
      <w:r>
        <w:rPr>
          <w:rFonts w:ascii="Courier New" w:hAnsi="Courier New"/>
          <w:sz w:val="24"/>
        </w:rPr>
        <w:t>Hall: The UFO Evidence (1964), p.30.</w:t>
      </w:r>
    </w:p>
    <w:p w:rsidR="00C62670" w:rsidRDefault="00C62670">
      <w:pPr>
        <w:rPr>
          <w:rFonts w:ascii="Courier New" w:hAnsi="Courier New"/>
          <w:sz w:val="24"/>
        </w:rPr>
      </w:pPr>
      <w:r>
        <w:rPr>
          <w:rFonts w:ascii="Courier New" w:hAnsi="Courier New"/>
          <w:sz w:val="24"/>
        </w:rPr>
        <w:t>Lore &amp; Deneault: Mysteries of the Skies (1968), pp.l31-l32 (From NICAP files).</w:t>
      </w:r>
    </w:p>
    <w:p w:rsidR="00C62670" w:rsidRDefault="00C62670">
      <w:pPr>
        <w:rPr>
          <w:rFonts w:ascii="Courier New" w:hAnsi="Courier New"/>
          <w:sz w:val="24"/>
        </w:rPr>
      </w:pPr>
      <w:r>
        <w:rPr>
          <w:rFonts w:ascii="Courier New" w:hAnsi="Courier New"/>
          <w:sz w:val="24"/>
        </w:rPr>
        <w:t>The question of submerging UFO's. UFO Investigator, March 1968, p.4.</w:t>
      </w:r>
    </w:p>
    <w:p w:rsidR="00C62670" w:rsidRDefault="00C62670">
      <w:pPr>
        <w:rPr>
          <w:rFonts w:ascii="Courier New" w:hAnsi="Courier New"/>
          <w:sz w:val="24"/>
        </w:rPr>
      </w:pPr>
      <w:r>
        <w:rPr>
          <w:rFonts w:ascii="Courier New" w:hAnsi="Courier New"/>
          <w:sz w:val="24"/>
        </w:rPr>
        <w:t>Sanderson: Invisible residents (1970), pp.35-36.</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Mar 1945; Italy; B-25 pilot; small yellow ball durin 3 minutes</w:t>
      </w:r>
    </w:p>
    <w:p w:rsidR="00C62670" w:rsidRDefault="00C62670">
      <w:pPr>
        <w:rPr>
          <w:rFonts w:ascii="Courier New" w:hAnsi="Courier New"/>
          <w:sz w:val="24"/>
        </w:rPr>
      </w:pPr>
      <w:r>
        <w:rPr>
          <w:rFonts w:ascii="Courier New" w:hAnsi="Courier New"/>
          <w:sz w:val="24"/>
        </w:rPr>
        <w:t>Bernard O'Connor: UFOs during WWII - the foo fighters. Official UFO, Collector's edition, Fall 1976, pp.60-61.</w:t>
      </w:r>
    </w:p>
    <w:p w:rsidR="00C62670" w:rsidRDefault="00C62670">
      <w:pPr>
        <w:rPr>
          <w:rFonts w:ascii="Courier New" w:hAnsi="Courier New"/>
          <w:sz w:val="24"/>
        </w:rPr>
      </w:pPr>
      <w:r>
        <w:rPr>
          <w:rFonts w:ascii="Courier New" w:hAnsi="Courier New"/>
          <w:sz w:val="24"/>
        </w:rPr>
        <w:t>MUFON-CES: Ungewohnliche Eigenschaften nichtidentifizierbarer Lichterscheinungen (1978), p.99.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mid-Mar 1945; USS New York, Pacific; radar/op.fire/silvery obj</w:t>
      </w:r>
    </w:p>
    <w:p w:rsidR="00C62670" w:rsidRDefault="00C62670">
      <w:pPr>
        <w:rPr>
          <w:rFonts w:ascii="Courier New" w:hAnsi="Courier New"/>
          <w:sz w:val="24"/>
        </w:rPr>
      </w:pPr>
      <w:r>
        <w:rPr>
          <w:rFonts w:ascii="Courier New" w:hAnsi="Courier New"/>
          <w:sz w:val="24"/>
        </w:rPr>
        <w:t>Stephen A. Pratt: Letters. MUFON UFO Journal, n.203, March 1985, p.16.</w:t>
      </w:r>
    </w:p>
    <w:p w:rsidR="00C62670" w:rsidRDefault="00C62670">
      <w:pPr>
        <w:rPr>
          <w:rFonts w:ascii="Courier New" w:hAnsi="Courier New"/>
          <w:sz w:val="24"/>
        </w:rPr>
      </w:pPr>
      <w:r>
        <w:rPr>
          <w:rFonts w:ascii="Courier New" w:hAnsi="Courier New"/>
          <w:sz w:val="24"/>
        </w:rPr>
        <w:t>ICUFON: (Green) Memorandum (l978), p.51. (Date given as Febr. 1945)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Mar 25 1945; Darmstadt, Germany; Norris; 6-7 small balls </w:t>
      </w:r>
    </w:p>
    <w:p w:rsidR="00C62670" w:rsidRDefault="00C62670">
      <w:pPr>
        <w:rPr>
          <w:rFonts w:ascii="Courier New" w:hAnsi="Courier New"/>
          <w:sz w:val="24"/>
        </w:rPr>
      </w:pPr>
      <w:r>
        <w:rPr>
          <w:rFonts w:ascii="Courier New" w:hAnsi="Courier New"/>
          <w:sz w:val="24"/>
        </w:rPr>
        <w:t>GI's observe formation. UFO Investigator, March-April 1967.</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Mar/Apr 1945; Berchtesgaden, Germany; "F.M."; silver ball</w:t>
      </w:r>
    </w:p>
    <w:p w:rsidR="00C62670" w:rsidRDefault="00C62670">
      <w:pPr>
        <w:rPr>
          <w:rFonts w:ascii="Courier New" w:hAnsi="Courier New"/>
          <w:sz w:val="24"/>
        </w:rPr>
      </w:pPr>
      <w:r>
        <w:rPr>
          <w:rFonts w:ascii="Courier New" w:hAnsi="Courier New"/>
          <w:sz w:val="24"/>
        </w:rPr>
        <w:t>F.M.: "Foo fighters - Feuerjager". UFO-Nachrichten, n.71, Juli 1962, p.3 (from Neue Weltschau, 1960-11-18).</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Mar/Apr 1945: Dresden, Germany; resident; flat silvery obj</w:t>
      </w:r>
    </w:p>
    <w:p w:rsidR="00C62670" w:rsidRDefault="00C62670">
      <w:pPr>
        <w:rPr>
          <w:rFonts w:ascii="Courier New" w:hAnsi="Courier New"/>
          <w:sz w:val="24"/>
        </w:rPr>
      </w:pPr>
      <w:r>
        <w:rPr>
          <w:rFonts w:ascii="Courier New" w:hAnsi="Courier New"/>
          <w:sz w:val="24"/>
        </w:rPr>
        <w:t>Weltraumbote, n.32/33, Juli/Aug 1958, pp.l4-15.</w:t>
      </w:r>
    </w:p>
    <w:p w:rsidR="00C62670" w:rsidRDefault="00C62670">
      <w:pPr>
        <w:rPr>
          <w:rFonts w:ascii="Courier New" w:hAnsi="Courier New"/>
          <w:sz w:val="24"/>
        </w:rPr>
      </w:pPr>
      <w:r>
        <w:rPr>
          <w:rFonts w:ascii="Courier New" w:hAnsi="Courier New"/>
          <w:sz w:val="24"/>
        </w:rPr>
        <w:t>MUFON-CES: Ungewohnliche Eigenschaften nichtidentifizierbarer Lichterscheinungen (1978), p.86.</w:t>
      </w:r>
    </w:p>
    <w:p w:rsidR="00C62670" w:rsidRDefault="00C62670">
      <w:pPr>
        <w:rPr>
          <w:rFonts w:ascii="Courier New" w:hAnsi="Courier New"/>
          <w:sz w:val="24"/>
        </w:rPr>
      </w:pPr>
      <w:r>
        <w:rPr>
          <w:rFonts w:ascii="Courier New" w:hAnsi="Courier New"/>
          <w:sz w:val="24"/>
        </w:rPr>
        <w:t>Clark &amp; Farish: The mysterious "foo fighters" of World War II. UFO Report, June 1980, p.64.</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April 1945: Philippines; Gen. D. MacArthur; "alien encounter</w:t>
      </w:r>
    </w:p>
    <w:p w:rsidR="00C62670" w:rsidRDefault="00C62670">
      <w:pPr>
        <w:rPr>
          <w:rFonts w:ascii="Courier New" w:hAnsi="Courier New"/>
          <w:sz w:val="24"/>
        </w:rPr>
      </w:pPr>
      <w:r>
        <w:rPr>
          <w:rFonts w:ascii="Courier New" w:hAnsi="Courier New"/>
          <w:sz w:val="24"/>
        </w:rPr>
        <w:t>Steinman: UFO crash at Aztec (1986), pp. 573-4. From: The News World, New York, Aug. 7, 1982.</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Apr 1945 (?); Nansei-shoto, Okinawa; US Navy; 2-300 obj on radar</w:t>
      </w:r>
    </w:p>
    <w:p w:rsidR="00C62670" w:rsidRDefault="00C62670">
      <w:pPr>
        <w:rPr>
          <w:rFonts w:ascii="Courier New" w:hAnsi="Courier New"/>
          <w:sz w:val="24"/>
        </w:rPr>
      </w:pPr>
      <w:r>
        <w:rPr>
          <w:rFonts w:ascii="Courier New" w:hAnsi="Courier New"/>
          <w:sz w:val="24"/>
        </w:rPr>
        <w:t>Keyhoe: The flying saucer conspiracy (1957), pp. 176-180 (Hutchinson edition), chapters XV-XVI.</w:t>
      </w:r>
    </w:p>
    <w:p w:rsidR="00C62670" w:rsidRDefault="00C62670">
      <w:pPr>
        <w:rPr>
          <w:rFonts w:ascii="Courier New" w:hAnsi="Courier New"/>
          <w:sz w:val="24"/>
        </w:rPr>
      </w:pPr>
      <w:r>
        <w:rPr>
          <w:rFonts w:ascii="Courier New" w:hAnsi="Courier New"/>
          <w:sz w:val="24"/>
        </w:rPr>
        <w:t>Menzel: Flying saucers (1953), pp.268-269.</w:t>
      </w:r>
    </w:p>
    <w:p w:rsidR="00C62670" w:rsidRDefault="00C62670">
      <w:pPr>
        <w:rPr>
          <w:rFonts w:ascii="Courier New" w:hAnsi="Courier New"/>
          <w:sz w:val="24"/>
        </w:rPr>
      </w:pPr>
      <w:r>
        <w:rPr>
          <w:rFonts w:ascii="Courier New" w:hAnsi="Courier New"/>
          <w:sz w:val="24"/>
        </w:rPr>
        <w:t xml:space="preserve">Sagan &amp; Page: UFO's a scientific debate (1972), p.l28 </w:t>
      </w:r>
    </w:p>
    <w:p w:rsidR="00C62670" w:rsidRDefault="00C62670">
      <w:pPr>
        <w:rPr>
          <w:rFonts w:ascii="Courier New" w:hAnsi="Courier New"/>
          <w:sz w:val="24"/>
        </w:rPr>
      </w:pPr>
      <w:r>
        <w:rPr>
          <w:rFonts w:ascii="Courier New" w:hAnsi="Courier New"/>
          <w:sz w:val="24"/>
        </w:rPr>
        <w:t>Davidson: Flying saucers. An analysis... (1971), pp.l46-147.</w:t>
      </w:r>
    </w:p>
    <w:p w:rsidR="00C62670" w:rsidRDefault="00C62670">
      <w:pPr>
        <w:rPr>
          <w:rFonts w:ascii="Courier New" w:hAnsi="Courier New"/>
          <w:sz w:val="24"/>
        </w:rPr>
      </w:pPr>
      <w:r>
        <w:rPr>
          <w:rFonts w:ascii="Courier New" w:hAnsi="Courier New"/>
          <w:sz w:val="24"/>
        </w:rPr>
        <w:t>Creighton: Friends or foe? Those invisible squadrons overhead. FSR, v.29 n.4 pp.26-27.</w:t>
      </w:r>
    </w:p>
    <w:p w:rsidR="00C62670" w:rsidRDefault="00C62670">
      <w:pPr>
        <w:rPr>
          <w:rFonts w:ascii="Courier New" w:hAnsi="Courier New"/>
          <w:sz w:val="24"/>
        </w:rPr>
      </w:pPr>
      <w:r>
        <w:rPr>
          <w:rFonts w:ascii="Courier New" w:hAnsi="Courier New"/>
          <w:sz w:val="24"/>
        </w:rPr>
        <w:t xml:space="preserve">Keel: Mantell </w:t>
      </w:r>
      <w:r>
        <w:rPr>
          <w:rFonts w:ascii="Courier New" w:hAnsi="Courier New"/>
          <w:i/>
          <w:sz w:val="24"/>
        </w:rPr>
        <w:t>case,</w:t>
      </w:r>
      <w:r>
        <w:rPr>
          <w:rFonts w:ascii="Courier New" w:hAnsi="Courier New"/>
          <w:sz w:val="24"/>
        </w:rPr>
        <w:t xml:space="preserve"> invisible UFOs, etc (letter). FSR, v.30 n.l p.28.</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Apr 1945; Linz, Austria; Byrnes &amp; B-24 crew; solid crystal ball</w:t>
      </w:r>
      <w:r>
        <w:rPr>
          <w:rFonts w:ascii="Courier New" w:hAnsi="Courier New"/>
          <w:sz w:val="24"/>
        </w:rPr>
        <w:t xml:space="preserve"> World War II reports UFO Investigator, March 1968, p.7.</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Apr 1945; nr Dijon, France; priest; miniature man</w:t>
      </w:r>
    </w:p>
    <w:p w:rsidR="00C62670" w:rsidRDefault="00C62670">
      <w:pPr>
        <w:rPr>
          <w:rFonts w:ascii="Courier New" w:hAnsi="Courier New"/>
          <w:sz w:val="24"/>
        </w:rPr>
      </w:pPr>
      <w:r>
        <w:rPr>
          <w:rFonts w:ascii="Courier New" w:hAnsi="Courier New"/>
          <w:sz w:val="24"/>
        </w:rPr>
        <w:t>Hilary Evans: The case of the little man of Reneve. Magonia, n.22 (May 1986), pp.9-11.</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Apr 3, 1945; Kawasaki, Japan; R.M.Keenan; ball of fire</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Klass: UFOs explained (1974, pocket), p.107.</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Apr 13, 1945; Fisherville, Kentucky; J. Hendry; round objects</w:t>
      </w:r>
    </w:p>
    <w:p w:rsidR="00C62670" w:rsidRDefault="00C62670">
      <w:pPr>
        <w:rPr>
          <w:rFonts w:ascii="Courier New" w:hAnsi="Courier New"/>
          <w:sz w:val="24"/>
        </w:rPr>
      </w:pPr>
      <w:r>
        <w:rPr>
          <w:rFonts w:ascii="Courier New" w:hAnsi="Courier New"/>
          <w:sz w:val="24"/>
        </w:rPr>
        <w:t>Gross: Charles Fort, the Furtean Society &amp; UFOs (1976), p.59 (from Doubt, Winter 1945, n.13, p.l95). Louisville Times 1945-04-14.</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Apr 20, 1945; Yongchuan, China; Zhou Huiguang; luminous object</w:t>
      </w:r>
    </w:p>
    <w:p w:rsidR="00C62670" w:rsidRDefault="00C62670">
      <w:pPr>
        <w:rPr>
          <w:rFonts w:ascii="Courier New" w:hAnsi="Courier New"/>
          <w:sz w:val="24"/>
        </w:rPr>
      </w:pPr>
      <w:r>
        <w:rPr>
          <w:rFonts w:ascii="Courier New" w:hAnsi="Courier New"/>
          <w:sz w:val="24"/>
        </w:rPr>
        <w:t>Stevens &amp; Dong: UFOs over modern China (1983), p.32.</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Apr 23-24, 1945; Potsdam; POWs; pink cross in the air</w:t>
      </w:r>
      <w:r>
        <w:rPr>
          <w:rFonts w:ascii="Courier New" w:hAnsi="Courier New"/>
          <w:sz w:val="24"/>
        </w:rPr>
        <w:t xml:space="preserve"> </w:t>
      </w:r>
    </w:p>
    <w:p w:rsidR="00C62670" w:rsidRDefault="00C62670">
      <w:pPr>
        <w:rPr>
          <w:rFonts w:ascii="Courier New" w:hAnsi="Courier New"/>
          <w:sz w:val="24"/>
        </w:rPr>
      </w:pPr>
      <w:r>
        <w:rPr>
          <w:rFonts w:ascii="Courier New" w:hAnsi="Courier New"/>
          <w:sz w:val="24"/>
        </w:rPr>
        <w:t>Jean Bastide: The fiery cross of Potsdam. Earthlink, v.5 n.l (Aug 1981), p.ll.</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Spring 1945; Europe; A.V. Armrose; radar ghosts</w:t>
      </w:r>
    </w:p>
    <w:p w:rsidR="00C62670" w:rsidRDefault="00C62670">
      <w:pPr>
        <w:rPr>
          <w:rFonts w:ascii="Courier New" w:hAnsi="Courier New"/>
          <w:sz w:val="24"/>
        </w:rPr>
      </w:pPr>
      <w:r>
        <w:rPr>
          <w:rFonts w:ascii="Courier New" w:hAnsi="Courier New"/>
          <w:sz w:val="24"/>
        </w:rPr>
        <w:t>Lore &amp; Deneault: Mysteries of the Skies (1968), p.l32 (from NICAP files).</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May 1945; Vienna, Austria; Karl Engel; lum.points at high speed</w:t>
      </w:r>
    </w:p>
    <w:p w:rsidR="00C62670" w:rsidRDefault="00C62670">
      <w:pPr>
        <w:rPr>
          <w:rFonts w:ascii="Courier New" w:hAnsi="Courier New"/>
          <w:sz w:val="24"/>
        </w:rPr>
      </w:pPr>
      <w:r>
        <w:rPr>
          <w:rFonts w:ascii="Courier New" w:hAnsi="Courier New"/>
          <w:sz w:val="24"/>
        </w:rPr>
        <w:t>MUFON-CES: Ungewohnliche Eigenschaften nichtidentifizierbarer Lichterscheinungen (1978), p.82. (Personal to A. Schneider).</w:t>
      </w:r>
    </w:p>
    <w:p w:rsidR="00C62670" w:rsidRDefault="00C62670">
      <w:pPr>
        <w:rPr>
          <w:rFonts w:ascii="Courier New" w:hAnsi="Courier New"/>
          <w:sz w:val="24"/>
          <w:u w:val="single"/>
        </w:rPr>
      </w:pPr>
      <w:r>
        <w:rPr>
          <w:rFonts w:ascii="Courier New" w:hAnsi="Courier New"/>
          <w:sz w:val="24"/>
          <w:u w:val="single"/>
        </w:rPr>
        <w:t>Early May 1945; pilot; five orange balls in triangle formation</w:t>
      </w:r>
    </w:p>
    <w:p w:rsidR="00C62670" w:rsidRDefault="00C62670">
      <w:pPr>
        <w:rPr>
          <w:rFonts w:ascii="Courier New" w:hAnsi="Courier New"/>
          <w:sz w:val="24"/>
        </w:rPr>
      </w:pPr>
      <w:r>
        <w:rPr>
          <w:rFonts w:ascii="Courier New" w:hAnsi="Courier New"/>
          <w:sz w:val="24"/>
        </w:rPr>
        <w:t>MUFON-CES: Ungewohnliche Eigenschaften nichtidentifizierbarer Lichterscheinungen (1978), p.103 (from Vesco: Intercettateli senza sparare (1974), p.84).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Early May 1945; Ohrdorf, Germany; L.R. Momo; yellow lightbulb</w:t>
      </w:r>
    </w:p>
    <w:p w:rsidR="00C62670" w:rsidRDefault="00C62670">
      <w:pPr>
        <w:rPr>
          <w:rFonts w:ascii="Courier New" w:hAnsi="Courier New"/>
          <w:sz w:val="24"/>
        </w:rPr>
      </w:pPr>
      <w:r>
        <w:rPr>
          <w:rFonts w:ascii="Courier New" w:hAnsi="Courier New"/>
          <w:sz w:val="24"/>
        </w:rPr>
        <w:t>Lore &amp; Deneault: Mysteries of the Skies (1968), pp. 119-120 (from NICAP files).</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Before end-of-war 1945; Livorno, It.; two; lum.disc w dome </w:t>
      </w:r>
    </w:p>
    <w:p w:rsidR="00C62670" w:rsidRDefault="00C62670">
      <w:pPr>
        <w:rPr>
          <w:rFonts w:ascii="Courier New" w:hAnsi="Courier New"/>
          <w:sz w:val="24"/>
        </w:rPr>
      </w:pPr>
      <w:r>
        <w:rPr>
          <w:rFonts w:ascii="Courier New" w:hAnsi="Courier New"/>
          <w:sz w:val="24"/>
        </w:rPr>
        <w:t>MUFON-CES: Ungewohnliche Eigenschaften nichtidentifizierbarer Lichterscheinungen (1978), p.83 (from Boncompagni: UFO in Italia (1974), p.80)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May 16, 1945; High Springs, Florida; lady; white round object.</w:t>
      </w:r>
    </w:p>
    <w:p w:rsidR="00C62670" w:rsidRDefault="00C62670">
      <w:pPr>
        <w:rPr>
          <w:rFonts w:ascii="Courier New" w:hAnsi="Courier New"/>
          <w:sz w:val="24"/>
        </w:rPr>
      </w:pPr>
      <w:r>
        <w:rPr>
          <w:rFonts w:ascii="Courier New" w:hAnsi="Courier New"/>
          <w:sz w:val="24"/>
        </w:rPr>
        <w:t>Intelligence report, HQ 4th Service, Command 1945-05-29.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May 23; Tokyo raids; US bombardier; round, speedy fireballs </w:t>
      </w:r>
    </w:p>
    <w:p w:rsidR="00C62670" w:rsidRDefault="00C62670">
      <w:pPr>
        <w:rPr>
          <w:rFonts w:ascii="Courier New" w:hAnsi="Courier New"/>
          <w:sz w:val="24"/>
        </w:rPr>
      </w:pPr>
      <w:r>
        <w:rPr>
          <w:rFonts w:ascii="Courier New" w:hAnsi="Courier New"/>
          <w:sz w:val="24"/>
        </w:rPr>
        <w:t>Lore &amp; Deneault: Mysteries of the Skies (1968), p.l28 (from The Wisconsin State Journal, 1947-07-OS).</w:t>
      </w:r>
    </w:p>
    <w:p w:rsidR="00C62670" w:rsidRDefault="00C62670">
      <w:pPr>
        <w:rPr>
          <w:rFonts w:ascii="Courier New" w:hAnsi="Courier New"/>
          <w:sz w:val="24"/>
        </w:rPr>
      </w:pPr>
      <w:r>
        <w:rPr>
          <w:rFonts w:ascii="Courier New" w:hAnsi="Courier New"/>
          <w:sz w:val="24"/>
        </w:rPr>
        <w:t>Gross: Charles Fort, the Fortean Society and UFOs (1976), p.60.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May 23-25, 1945; Tokyo raids; T. Okado; blue round objects </w:t>
      </w:r>
    </w:p>
    <w:p w:rsidR="00C62670" w:rsidRDefault="00C62670">
      <w:pPr>
        <w:rPr>
          <w:rFonts w:ascii="Courier New" w:hAnsi="Courier New"/>
          <w:sz w:val="24"/>
        </w:rPr>
      </w:pPr>
      <w:r>
        <w:rPr>
          <w:rFonts w:ascii="Courier New" w:hAnsi="Courier New"/>
          <w:sz w:val="24"/>
        </w:rPr>
        <w:t>Lore &amp; Deneault: Mysteries of the Skies (1968), p.l28 (from The Seattle Times, 1947-07-12).</w:t>
      </w:r>
    </w:p>
    <w:p w:rsidR="00C62670" w:rsidRDefault="00C62670">
      <w:pPr>
        <w:rPr>
          <w:rFonts w:ascii="Courier New" w:hAnsi="Courier New"/>
          <w:sz w:val="24"/>
        </w:rPr>
      </w:pPr>
      <w:r>
        <w:rPr>
          <w:rFonts w:ascii="Courier New" w:hAnsi="Courier New"/>
          <w:sz w:val="24"/>
        </w:rPr>
        <w:t>Gross: Charles Fort, the Fortean Society and UFOs (1976), p.60.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May 26, 1945; Wilmington, North Carolina; Guards; amber light</w:t>
      </w:r>
    </w:p>
    <w:p w:rsidR="00C62670" w:rsidRDefault="00C62670">
      <w:pPr>
        <w:rPr>
          <w:rFonts w:ascii="Courier New" w:hAnsi="Courier New"/>
          <w:sz w:val="24"/>
        </w:rPr>
      </w:pPr>
      <w:r>
        <w:rPr>
          <w:rFonts w:ascii="Courier New" w:hAnsi="Courier New"/>
          <w:sz w:val="24"/>
        </w:rPr>
        <w:t>observed from Ethyl-Dow plant. Intelligence report, Headquarters, 4th Service Command 1945-05-29.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May 31, 1945; N. Carolina; a shin tubular object</w:t>
      </w:r>
    </w:p>
    <w:p w:rsidR="00C62670" w:rsidRDefault="00C62670">
      <w:pPr>
        <w:rPr>
          <w:rFonts w:ascii="Courier New" w:hAnsi="Courier New"/>
          <w:sz w:val="24"/>
        </w:rPr>
      </w:pPr>
      <w:r>
        <w:rPr>
          <w:rFonts w:ascii="Courier New" w:hAnsi="Courier New"/>
          <w:sz w:val="24"/>
        </w:rPr>
        <w:t>Gross: The mystery of the ghost rockets (1974), p.5</w:t>
      </w:r>
    </w:p>
    <w:p w:rsidR="00C62670" w:rsidRDefault="00C62670">
      <w:pPr>
        <w:rPr>
          <w:rFonts w:ascii="Courier New" w:hAnsi="Courier New"/>
          <w:sz w:val="24"/>
        </w:rPr>
      </w:pPr>
      <w:r>
        <w:rPr>
          <w:rFonts w:ascii="Courier New" w:hAnsi="Courier New"/>
          <w:sz w:val="24"/>
        </w:rPr>
        <w:t>Bullard: The Airship file (1982), p.373.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End June/July 1, 1945; Borneo; aircrew; silver ball topping cable</w:t>
      </w:r>
    </w:p>
    <w:p w:rsidR="00C62670" w:rsidRDefault="00C62670">
      <w:pPr>
        <w:rPr>
          <w:rFonts w:ascii="Courier New" w:hAnsi="Courier New"/>
          <w:sz w:val="24"/>
        </w:rPr>
      </w:pPr>
      <w:r>
        <w:rPr>
          <w:rFonts w:ascii="Courier New" w:hAnsi="Courier New"/>
          <w:sz w:val="24"/>
        </w:rPr>
        <w:t>Balik Papan bombed again; Tokyo holds invasion near. New York Times, 1945-07-O1, p.l. (Barrage balloons??)</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Late June or Jul 11, 1945; Long Beach, Cal; ---; meteorlike</w:t>
      </w:r>
    </w:p>
    <w:p w:rsidR="00C62670" w:rsidRDefault="00C62670">
      <w:pPr>
        <w:rPr>
          <w:rFonts w:ascii="Courier New" w:hAnsi="Courier New"/>
          <w:sz w:val="24"/>
        </w:rPr>
      </w:pPr>
      <w:r>
        <w:rPr>
          <w:rFonts w:ascii="Courier New" w:hAnsi="Courier New"/>
          <w:sz w:val="24"/>
        </w:rPr>
        <w:t>Winkler: Catalog of UFO-like data before 1947 (1984), p.46. From: MUFON UFO Journal, n. 139.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June 1, 1945; Morganton, North Carolina; ----; shiny tubular</w:t>
      </w:r>
    </w:p>
    <w:p w:rsidR="00C62670" w:rsidRDefault="00C62670">
      <w:pPr>
        <w:rPr>
          <w:rFonts w:ascii="Courier New" w:hAnsi="Courier New"/>
          <w:sz w:val="24"/>
        </w:rPr>
      </w:pPr>
      <w:r>
        <w:rPr>
          <w:rFonts w:ascii="Courier New" w:hAnsi="Courier New"/>
          <w:sz w:val="24"/>
        </w:rPr>
        <w:t>object with blue flame spurting from its tail travelled over town toward the Northwest. Gaddis, Vincent, Amazing Stories, June 1947.</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July 1945; Los Angeles; R. Bayless; orange ligþhts, reversed</w:t>
      </w:r>
    </w:p>
    <w:p w:rsidR="00C62670" w:rsidRDefault="00C62670">
      <w:pPr>
        <w:rPr>
          <w:rFonts w:ascii="Courier New" w:hAnsi="Courier New"/>
          <w:sz w:val="24"/>
        </w:rPr>
      </w:pPr>
      <w:r>
        <w:rPr>
          <w:rFonts w:ascii="Courier New" w:hAnsi="Courier New"/>
          <w:sz w:val="24"/>
        </w:rPr>
        <w:t>Rogo: The haunted universe (1977), p.81.</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July 1945; Napoli, Italy; frau Boner; orange disc</w:t>
      </w:r>
    </w:p>
    <w:p w:rsidR="00C62670" w:rsidRDefault="00C62670">
      <w:pPr>
        <w:rPr>
          <w:rFonts w:ascii="Courier New" w:hAnsi="Courier New"/>
          <w:sz w:val="24"/>
        </w:rPr>
      </w:pPr>
      <w:r>
        <w:rPr>
          <w:rFonts w:ascii="Courier New" w:hAnsi="Courier New"/>
          <w:sz w:val="24"/>
        </w:rPr>
        <w:t>UFO-Sichtungen aus aller Welt. UFO-Nachrichten, n.36, p.3.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July 9, 1945; Vasterbotten, Sweden; several; unid.jet planes </w:t>
      </w:r>
    </w:p>
    <w:p w:rsidR="00C62670" w:rsidRDefault="00C62670">
      <w:pPr>
        <w:rPr>
          <w:rFonts w:ascii="Courier New" w:hAnsi="Courier New"/>
          <w:sz w:val="24"/>
        </w:rPr>
      </w:pPr>
      <w:r>
        <w:rPr>
          <w:rFonts w:ascii="Courier New" w:hAnsi="Courier New"/>
          <w:sz w:val="24"/>
        </w:rPr>
        <w:t>Skarpt bevakning mot reaktionsplan. Svenska Dagbladet, 1945-07- 09. Spokflygarna reaktionsplan. Svenska Dagbladet, 1945-07-11.</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Summer 1945; northern Okinawa; William A. Mandel; cigar w light</w:t>
      </w:r>
    </w:p>
    <w:p w:rsidR="00C62670" w:rsidRDefault="00C62670">
      <w:pPr>
        <w:rPr>
          <w:rFonts w:ascii="Courier New" w:hAnsi="Courier New"/>
          <w:sz w:val="24"/>
        </w:rPr>
      </w:pPr>
      <w:r>
        <w:rPr>
          <w:rFonts w:ascii="Courier New" w:hAnsi="Courier New"/>
          <w:sz w:val="24"/>
        </w:rPr>
        <w:t>Clark &amp; Farish: The mysterious "foo fighters" of World War II. UFO Report, June 1980, p.64.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Summer 1945; Guam/Saipan; radar officer; radar-onl/many obj.</w:t>
      </w:r>
    </w:p>
    <w:p w:rsidR="00C62670" w:rsidRDefault="00C62670">
      <w:pPr>
        <w:rPr>
          <w:rFonts w:ascii="Courier New" w:hAnsi="Courier New"/>
          <w:sz w:val="24"/>
        </w:rPr>
      </w:pPr>
      <w:r>
        <w:rPr>
          <w:rFonts w:ascii="Courier New" w:hAnsi="Courier New"/>
          <w:sz w:val="24"/>
        </w:rPr>
        <w:t>Lorenzen: UFOs the whole story (1969), pp.24-25.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Summer 1945; Vetis, Rumania; cowherd; luminous clouds nr ground</w:t>
      </w:r>
    </w:p>
    <w:p w:rsidR="00C62670" w:rsidRDefault="00C62670">
      <w:pPr>
        <w:rPr>
          <w:rFonts w:ascii="Courier New" w:hAnsi="Courier New"/>
          <w:sz w:val="24"/>
        </w:rPr>
      </w:pPr>
      <w:r>
        <w:rPr>
          <w:rFonts w:ascii="Courier New" w:hAnsi="Courier New"/>
          <w:sz w:val="24"/>
        </w:rPr>
        <w:t>Hobana &amp; Weverbergh: UFO's from behind the Iron Curtain (1974), p.224.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Summer 1945; Wilmington, Mass; ----; silvery cigar hovered</w:t>
      </w:r>
    </w:p>
    <w:p w:rsidR="00C62670" w:rsidRDefault="00C62670">
      <w:pPr>
        <w:rPr>
          <w:rFonts w:ascii="Courier New" w:hAnsi="Courier New"/>
          <w:sz w:val="24"/>
        </w:rPr>
      </w:pPr>
      <w:r>
        <w:rPr>
          <w:rFonts w:ascii="Courier New" w:hAnsi="Courier New"/>
          <w:sz w:val="24"/>
        </w:rPr>
        <w:t>Winkler: Catalog of UFO-like data before 1947 (1984), p.47. From: Lore &amp; Deneault: Mysteries of the skies.</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Summer 1945; India; pilot; oval object paced airplane for 5 min</w:t>
      </w:r>
    </w:p>
    <w:p w:rsidR="00C62670" w:rsidRDefault="00C62670">
      <w:pPr>
        <w:rPr>
          <w:rFonts w:ascii="Courier New" w:hAnsi="Courier New"/>
          <w:sz w:val="24"/>
        </w:rPr>
      </w:pPr>
      <w:r>
        <w:rPr>
          <w:rFonts w:ascii="Courier New" w:hAnsi="Courier New"/>
          <w:sz w:val="24"/>
        </w:rPr>
        <w:t>Winkler: Catalog of UFO-like data before 1947 (1984), p.61, from: Macvey, J.W.. Interstellar travel, past, present and future (1977), no page given.</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Aug 1945; Kyushu, Japan: ----; star increasing speed </w:t>
      </w:r>
    </w:p>
    <w:p w:rsidR="00C62670" w:rsidRDefault="00C62670">
      <w:pPr>
        <w:rPr>
          <w:rFonts w:ascii="Courier New" w:hAnsi="Courier New"/>
          <w:sz w:val="24"/>
        </w:rPr>
      </w:pPr>
      <w:r>
        <w:rPr>
          <w:rFonts w:ascii="Courier New" w:hAnsi="Courier New"/>
          <w:sz w:val="24"/>
        </w:rPr>
        <w:t>Winkler: Catalog of UFO-like data before 1947 (1984), p.47. From: Lore &amp; Deneault: Mysteries of the skies.</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Aug 1945; USS Bradford, Pacific; MacDougald; a strange light </w:t>
      </w:r>
    </w:p>
    <w:p w:rsidR="00C62670" w:rsidRDefault="00C62670">
      <w:pPr>
        <w:rPr>
          <w:rFonts w:ascii="Courier New" w:hAnsi="Courier New"/>
          <w:sz w:val="24"/>
        </w:rPr>
      </w:pPr>
      <w:r>
        <w:rPr>
          <w:rFonts w:ascii="Courier New" w:hAnsi="Courier New"/>
          <w:sz w:val="24"/>
        </w:rPr>
        <w:t>UFO Investigator, March 1968, p.7.</w:t>
      </w:r>
    </w:p>
    <w:p w:rsidR="00C62670" w:rsidRDefault="00C62670">
      <w:pPr>
        <w:rPr>
          <w:rFonts w:ascii="Courier New" w:hAnsi="Courier New"/>
          <w:sz w:val="24"/>
        </w:rPr>
      </w:pPr>
      <w:r>
        <w:rPr>
          <w:rFonts w:ascii="Courier New" w:hAnsi="Courier New"/>
          <w:sz w:val="24"/>
        </w:rPr>
        <w:t>Lore &amp; Deneault: Mysteries of the Skies (1968), pp. 132-134.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Aug 1945; Vulcanesti, Rumania; O.Tarulescu; large red object </w:t>
      </w:r>
    </w:p>
    <w:p w:rsidR="00C62670" w:rsidRDefault="00C62670">
      <w:pPr>
        <w:rPr>
          <w:rFonts w:ascii="Courier New" w:hAnsi="Courier New"/>
          <w:sz w:val="24"/>
        </w:rPr>
      </w:pPr>
      <w:r>
        <w:rPr>
          <w:rFonts w:ascii="Courier New" w:hAnsi="Courier New"/>
          <w:sz w:val="24"/>
        </w:rPr>
        <w:t>Hobana &amp; Weverbergh: UFO's from behind the Iron Curtain (1974), p.223.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Aug 1945; Hiroshima, Japan, after nuclear bomb; photos of obj.</w:t>
      </w:r>
    </w:p>
    <w:p w:rsidR="00C62670" w:rsidRDefault="00C62670">
      <w:pPr>
        <w:rPr>
          <w:rFonts w:ascii="Courier New" w:hAnsi="Courier New"/>
          <w:sz w:val="24"/>
        </w:rPr>
      </w:pPr>
      <w:r>
        <w:rPr>
          <w:rFonts w:ascii="Courier New" w:hAnsi="Courier New"/>
          <w:sz w:val="24"/>
        </w:rPr>
        <w:t>Remember Hiroshima! UFO News (CBA, Japan, v.6 n.l (Spring-Summer 1974), pp.120-121.</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Aug 1, 1945; over Okinawa; ----; one object sighted from plane. </w:t>
      </w:r>
    </w:p>
    <w:p w:rsidR="00C62670" w:rsidRDefault="00C62670">
      <w:pPr>
        <w:tabs>
          <w:tab w:val="left" w:pos="5328"/>
          <w:tab w:val="left" w:pos="5472"/>
        </w:tabs>
        <w:rPr>
          <w:rFonts w:ascii="Courier New" w:hAnsi="Courier New"/>
          <w:sz w:val="24"/>
        </w:rPr>
      </w:pPr>
      <w:r>
        <w:rPr>
          <w:rFonts w:ascii="Courier New" w:hAnsi="Courier New"/>
          <w:sz w:val="24"/>
        </w:rPr>
        <w:t>Letter to CUFOS 1983-08-16.</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Aug 8, 1945; Pacific Ocean 40</w:t>
      </w:r>
      <w:r>
        <w:rPr>
          <w:rFonts w:ascii="Courier New" w:hAnsi="Courier New"/>
          <w:sz w:val="24"/>
          <w:u w:val="single"/>
          <w:vertAlign w:val="superscript"/>
        </w:rPr>
        <w:t>0</w:t>
      </w:r>
      <w:r>
        <w:rPr>
          <w:rFonts w:ascii="Courier New" w:hAnsi="Courier New"/>
          <w:sz w:val="24"/>
          <w:u w:val="single"/>
        </w:rPr>
        <w:t xml:space="preserve"> 43" N 136</w:t>
      </w:r>
      <w:r>
        <w:rPr>
          <w:rFonts w:ascii="Courier New" w:hAnsi="Courier New"/>
          <w:sz w:val="24"/>
          <w:u w:val="single"/>
          <w:vertAlign w:val="superscript"/>
        </w:rPr>
        <w:t>0</w:t>
      </w:r>
      <w:r>
        <w:rPr>
          <w:rFonts w:ascii="Courier New" w:hAnsi="Courier New"/>
          <w:sz w:val="24"/>
          <w:u w:val="single"/>
        </w:rPr>
        <w:t xml:space="preserve"> 52" W; Crew of British</w:t>
      </w:r>
      <w:r>
        <w:rPr>
          <w:rFonts w:ascii="Courier New" w:hAnsi="Courier New"/>
          <w:sz w:val="24"/>
        </w:rPr>
        <w:t xml:space="preserve"> ship sight a balloon-like object. Message from Commanding General, Western Defense Command 1945-08-09.</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Aug 10, 1945; East Paterson, N.J.; LaFountain; rectangular obj</w:t>
      </w:r>
    </w:p>
    <w:p w:rsidR="00C62670" w:rsidRDefault="00C62670">
      <w:pPr>
        <w:rPr>
          <w:rFonts w:ascii="Courier New" w:hAnsi="Courier New"/>
          <w:sz w:val="24"/>
        </w:rPr>
      </w:pPr>
      <w:r>
        <w:rPr>
          <w:rFonts w:ascii="Courier New" w:hAnsi="Courier New"/>
          <w:sz w:val="24"/>
        </w:rPr>
        <w:t>Lore &amp; Deneault: Mysteries of the Skies (1968), p.l45.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Aug 20, 1945; Ulithi, S. Pacific; A. Cimbala; a hot bar of steel</w:t>
      </w:r>
    </w:p>
    <w:p w:rsidR="00C62670" w:rsidRDefault="00C62670">
      <w:pPr>
        <w:rPr>
          <w:rFonts w:ascii="Courier New" w:hAnsi="Courier New"/>
          <w:sz w:val="24"/>
        </w:rPr>
      </w:pPr>
      <w:r>
        <w:rPr>
          <w:rFonts w:ascii="Courier New" w:hAnsi="Courier New"/>
          <w:sz w:val="24"/>
        </w:rPr>
        <w:t>Wilkins: Flying saucers uncensored (1955), p.69.</w:t>
      </w:r>
    </w:p>
    <w:p w:rsidR="00C62670" w:rsidRDefault="00C62670">
      <w:pPr>
        <w:rPr>
          <w:rFonts w:ascii="Courier New" w:hAnsi="Courier New"/>
          <w:sz w:val="24"/>
        </w:rPr>
      </w:pPr>
      <w:r>
        <w:rPr>
          <w:rFonts w:ascii="Courier New" w:hAnsi="Courier New"/>
          <w:sz w:val="24"/>
        </w:rPr>
        <w:t>Clark &amp; Farish: The mysterious "foo fighters" of World War II UFO Report, June 1980, pp.64-67.</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Aug 28, 1945; Iwo Jima; L. Stringfield; EM-effects/3 blobs</w:t>
      </w:r>
    </w:p>
    <w:p w:rsidR="00C62670" w:rsidRDefault="00C62670">
      <w:pPr>
        <w:rPr>
          <w:rFonts w:ascii="Courier New" w:hAnsi="Courier New"/>
          <w:sz w:val="24"/>
        </w:rPr>
      </w:pPr>
      <w:r>
        <w:rPr>
          <w:rFonts w:ascii="Courier New" w:hAnsi="Courier New"/>
          <w:sz w:val="24"/>
        </w:rPr>
        <w:t xml:space="preserve">Stringfield: Inside saucer post...3-0 blue (1957), pp.7-9. </w:t>
      </w:r>
    </w:p>
    <w:p w:rsidR="00C62670" w:rsidRDefault="00C62670">
      <w:pPr>
        <w:rPr>
          <w:rFonts w:ascii="Courier New" w:hAnsi="Courier New"/>
          <w:sz w:val="24"/>
        </w:rPr>
      </w:pPr>
      <w:r>
        <w:rPr>
          <w:rFonts w:ascii="Courier New" w:hAnsi="Courier New"/>
          <w:sz w:val="24"/>
        </w:rPr>
        <w:t xml:space="preserve">Lore &amp; Deneault: Mysteries of the Skies (1968), p.l28-129. </w:t>
      </w:r>
    </w:p>
    <w:p w:rsidR="00C62670" w:rsidRDefault="00C62670">
      <w:pPr>
        <w:rPr>
          <w:rFonts w:ascii="Courier New" w:hAnsi="Courier New"/>
          <w:sz w:val="24"/>
        </w:rPr>
      </w:pPr>
      <w:r>
        <w:rPr>
          <w:rFonts w:ascii="Courier New" w:hAnsi="Courier New"/>
          <w:sz w:val="24"/>
        </w:rPr>
        <w:t>Blum: Beyond earth (1974), p.66</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1945, after War; Kokura, Japan; Jim French; gigantic cigar </w:t>
      </w:r>
    </w:p>
    <w:p w:rsidR="00C62670" w:rsidRDefault="00C62670">
      <w:pPr>
        <w:rPr>
          <w:rFonts w:ascii="Courier New" w:hAnsi="Courier New"/>
          <w:sz w:val="24"/>
        </w:rPr>
      </w:pPr>
      <w:r>
        <w:rPr>
          <w:rFonts w:ascii="Courier New" w:hAnsi="Courier New"/>
          <w:sz w:val="24"/>
        </w:rPr>
        <w:t>Steiger &amp; Whritenour: Flying saucers are hostile (1967), pp.98-99.</w:t>
      </w:r>
    </w:p>
    <w:p w:rsidR="00C62670" w:rsidRDefault="00C62670">
      <w:pPr>
        <w:rPr>
          <w:rFonts w:ascii="Courier New" w:hAnsi="Courier New"/>
          <w:sz w:val="24"/>
        </w:rPr>
      </w:pPr>
    </w:p>
    <w:p w:rsidR="00C62670" w:rsidRDefault="00C62670">
      <w:pPr>
        <w:rPr>
          <w:rFonts w:ascii="Courier New" w:hAnsi="Courier New"/>
          <w:sz w:val="24"/>
        </w:rPr>
      </w:pPr>
      <w:r>
        <w:rPr>
          <w:rFonts w:ascii="Courier New" w:hAnsi="Courier New"/>
          <w:sz w:val="24"/>
          <w:u w:val="single"/>
        </w:rPr>
        <w:t>After war; off coast of California; R. F. Thompson; reddishorange</w:t>
      </w:r>
      <w:r>
        <w:rPr>
          <w:rFonts w:ascii="Courier New" w:hAnsi="Courier New"/>
          <w:sz w:val="24"/>
        </w:rPr>
        <w:t xml:space="preserve"> light(s) pace hospital ship. Duluth (MN) New-Tribune 1992-09-02.</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End Aug 1945; Langelmavesi, Finland; I.J-P; ball &amp; humanoids </w:t>
      </w:r>
    </w:p>
    <w:p w:rsidR="00C62670" w:rsidRDefault="00C62670">
      <w:pPr>
        <w:rPr>
          <w:rFonts w:ascii="Courier New" w:hAnsi="Courier New"/>
          <w:sz w:val="24"/>
        </w:rPr>
      </w:pPr>
      <w:r>
        <w:rPr>
          <w:rFonts w:ascii="Courier New" w:hAnsi="Courier New"/>
          <w:sz w:val="24"/>
        </w:rPr>
        <w:t>Ilona Johansson-Paasonen: Humanoids at Langelmavesi? Flying Saucers, n.76, March 1972, pp.24-25 (from BUFORA Journal</w:t>
      </w:r>
    </w:p>
    <w:p w:rsidR="00C62670" w:rsidRDefault="00C62670">
      <w:pPr>
        <w:rPr>
          <w:rFonts w:ascii="Courier New" w:hAnsi="Courier New"/>
          <w:sz w:val="24"/>
        </w:rPr>
      </w:pPr>
      <w:r>
        <w:rPr>
          <w:rFonts w:ascii="Courier New" w:hAnsi="Courier New"/>
          <w:sz w:val="24"/>
        </w:rPr>
        <w:t>Spring/Summer l971). Also in: FSR Case Histories, n.l3, Febr. 1973 pp.3-4.</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Sept 1945; Kungsor, Sweden; anon.; line, changed into eggshape</w:t>
      </w:r>
    </w:p>
    <w:p w:rsidR="00C62670" w:rsidRDefault="00C62670">
      <w:pPr>
        <w:rPr>
          <w:rFonts w:ascii="Courier New" w:hAnsi="Courier New"/>
          <w:sz w:val="24"/>
        </w:rPr>
      </w:pPr>
      <w:r>
        <w:rPr>
          <w:rFonts w:ascii="Courier New" w:hAnsi="Courier New"/>
          <w:sz w:val="24"/>
        </w:rPr>
        <w:t>UFO-Sweden questionnaire, 1976. Credit: Thorvald Berthelsen.</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Sept 20-27, 1945; Draguignan, France; shepherd; round w beam </w:t>
      </w:r>
    </w:p>
    <w:p w:rsidR="00C62670" w:rsidRDefault="00C62670">
      <w:pPr>
        <w:rPr>
          <w:rFonts w:ascii="Courier New" w:hAnsi="Courier New"/>
          <w:sz w:val="24"/>
        </w:rPr>
      </w:pPr>
      <w:r>
        <w:rPr>
          <w:rFonts w:ascii="Courier New" w:hAnsi="Courier New"/>
          <w:sz w:val="24"/>
        </w:rPr>
        <w:t>Jean Chasseigne &amp; Francoise Moll: The investigations at Draguignan. FSR Case Histories, n.l4, April l973, p.3.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Fall 1945 (or 1946); Helsinki, Finl; Estonian; three discs </w:t>
      </w:r>
    </w:p>
    <w:p w:rsidR="00C62670" w:rsidRDefault="00C62670">
      <w:pPr>
        <w:rPr>
          <w:rFonts w:ascii="Courier New" w:hAnsi="Courier New"/>
          <w:sz w:val="24"/>
        </w:rPr>
      </w:pPr>
      <w:r>
        <w:rPr>
          <w:rFonts w:ascii="Courier New" w:hAnsi="Courier New"/>
          <w:sz w:val="24"/>
        </w:rPr>
        <w:t>Lina: UFO-forskning i Sovjetunionen (1984), p.57.</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Oct 1945; Essunga, Vara, Sweden; S. Andersson; three circles</w:t>
      </w:r>
    </w:p>
    <w:p w:rsidR="00C62670" w:rsidRDefault="00C62670">
      <w:pPr>
        <w:rPr>
          <w:rFonts w:ascii="Courier New" w:hAnsi="Courier New"/>
          <w:sz w:val="24"/>
        </w:rPr>
      </w:pPr>
      <w:r>
        <w:rPr>
          <w:rFonts w:ascii="Courier New" w:hAnsi="Courier New"/>
          <w:sz w:val="24"/>
        </w:rPr>
        <w:t>Undocumented report to Anders Liljegren.</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Oct 9, 1945; Harnosand, Sweden; John Norberg; light (ident:d!) </w:t>
      </w:r>
    </w:p>
    <w:p w:rsidR="00C62670" w:rsidRDefault="00C62670">
      <w:pPr>
        <w:rPr>
          <w:rFonts w:ascii="Courier New" w:hAnsi="Courier New"/>
          <w:sz w:val="24"/>
        </w:rPr>
      </w:pPr>
      <w:r>
        <w:rPr>
          <w:rFonts w:ascii="Courier New" w:hAnsi="Courier New"/>
          <w:sz w:val="24"/>
        </w:rPr>
        <w:t>A flying saucer wave in the 1930's. Space Probe, Sept. 1959. Credit: Lucius Farish.</w:t>
      </w:r>
    </w:p>
    <w:p w:rsidR="00C62670" w:rsidRDefault="00C62670">
      <w:pPr>
        <w:rPr>
          <w:rFonts w:ascii="Courier New" w:hAnsi="Courier New"/>
          <w:sz w:val="24"/>
        </w:rPr>
      </w:pPr>
      <w:r>
        <w:rPr>
          <w:rFonts w:ascii="Courier New" w:hAnsi="Courier New"/>
          <w:sz w:val="24"/>
        </w:rPr>
        <w:t>Harnosands-Posten, 1945-10-02--1945-10-18. (Archives for UFO Research, Sweden).</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Oct 24, 1945; Between Wauseen and Liberty Center, Ohio; couple;</w:t>
      </w:r>
    </w:p>
    <w:p w:rsidR="00C62670" w:rsidRDefault="00C62670">
      <w:pPr>
        <w:rPr>
          <w:rFonts w:ascii="Courier New" w:hAnsi="Courier New"/>
          <w:sz w:val="24"/>
        </w:rPr>
      </w:pPr>
      <w:r>
        <w:rPr>
          <w:rFonts w:ascii="Courier New" w:hAnsi="Courier New"/>
          <w:sz w:val="24"/>
        </w:rPr>
        <w:t>large fireball sighted which looked like the moon only larger. Observed for 5 minutes until it went behind a cloud. Letter to scientist 1945-110-05.</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Dec 5, 1945; Fort Lauderdale; five Navy bombers disappear </w:t>
      </w:r>
    </w:p>
    <w:p w:rsidR="00C62670" w:rsidRDefault="00C62670">
      <w:pPr>
        <w:rPr>
          <w:rFonts w:ascii="Courier New" w:hAnsi="Courier New"/>
          <w:sz w:val="24"/>
        </w:rPr>
      </w:pPr>
      <w:r>
        <w:rPr>
          <w:rFonts w:ascii="Courier New" w:hAnsi="Courier New"/>
          <w:sz w:val="24"/>
        </w:rPr>
        <w:t>Kusche: The disappearance of Flight 19 (1980).</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Christmas 1945; W coast of Ireland; UFO and creatures </w:t>
      </w:r>
    </w:p>
    <w:p w:rsidR="00C62670" w:rsidRDefault="00C62670">
      <w:pPr>
        <w:rPr>
          <w:rFonts w:ascii="Courier New" w:hAnsi="Courier New"/>
          <w:sz w:val="24"/>
        </w:rPr>
      </w:pPr>
      <w:r>
        <w:rPr>
          <w:rFonts w:ascii="Courier New" w:hAnsi="Courier New"/>
          <w:sz w:val="24"/>
        </w:rPr>
        <w:t>Richard Hall: Report from Ireland. MUFON UFO Journal, n.109 Dec. 1976, p.l6.</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 xml:space="preserve">1945 (or 1946); Danvers; Mrs. Fowler; Oval gray object </w:t>
      </w:r>
    </w:p>
    <w:p w:rsidR="00C62670" w:rsidRDefault="00C62670">
      <w:pPr>
        <w:rPr>
          <w:rFonts w:ascii="Courier New" w:hAnsi="Courier New"/>
          <w:sz w:val="24"/>
        </w:rPr>
      </w:pPr>
      <w:r>
        <w:rPr>
          <w:rFonts w:ascii="Courier New" w:hAnsi="Courier New"/>
          <w:sz w:val="24"/>
        </w:rPr>
        <w:t>Fowler: Casebook of a UFO investigator (1981), p.3.</w:t>
      </w:r>
    </w:p>
    <w:p w:rsidR="00C62670" w:rsidRDefault="00C62670">
      <w:pPr>
        <w:rPr>
          <w:rFonts w:ascii="Courier New" w:hAnsi="Courier New"/>
          <w:sz w:val="24"/>
        </w:rPr>
      </w:pPr>
    </w:p>
    <w:p w:rsidR="00C62670" w:rsidRDefault="00C62670">
      <w:pPr>
        <w:rPr>
          <w:rFonts w:ascii="Courier New" w:hAnsi="Courier New"/>
          <w:sz w:val="24"/>
          <w:u w:val="single"/>
        </w:rPr>
      </w:pPr>
      <w:r>
        <w:rPr>
          <w:rFonts w:ascii="Courier New" w:hAnsi="Courier New"/>
          <w:sz w:val="24"/>
          <w:u w:val="single"/>
        </w:rPr>
        <w:t>1946; airfield nr Tokyo; pilot; foo fighter exploded</w:t>
      </w:r>
    </w:p>
    <w:p w:rsidR="00C62670" w:rsidRDefault="00C62670">
      <w:r>
        <w:rPr>
          <w:rFonts w:ascii="Courier New" w:hAnsi="Courier New"/>
          <w:sz w:val="24"/>
        </w:rPr>
        <w:t>Gordon Creighton: An early British Navel sighting? FSR, v.28 n.3 p.21.</w:t>
      </w:r>
    </w:p>
    <w:sectPr w:rsidR="00C62670" w:rsidSect="00C62670">
      <w:type w:val="nextColumn"/>
      <w:pgSz w:w="12242" w:h="15842"/>
      <w:pgMar w:top="851" w:right="1418" w:bottom="851" w:left="1418"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1304"/>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46E3"/>
    <w:rsid w:val="003346E3"/>
    <w:rsid w:val="00863631"/>
    <w:rsid w:val="00C62670"/>
    <w:rsid w:val="00CF05A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28</Pages>
  <Words>9241</Words>
  <Characters>-32766</Characters>
  <Application>Microsoft Office Outlook</Application>
  <DocSecurity>0</DocSecurity>
  <Lines>0</Lines>
  <Paragraphs>0</Paragraphs>
  <ScaleCrop>false</ScaleCrop>
  <Company>Arkivet för UFO-forskning (AFU)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bibliography of references to UFO</dc:title>
  <dc:subject/>
  <dc:creator>Göran Hermelin</dc:creator>
  <cp:keywords/>
  <dc:description/>
  <cp:lastModifiedBy>AFU02</cp:lastModifiedBy>
  <cp:revision>2</cp:revision>
  <dcterms:created xsi:type="dcterms:W3CDTF">2013-02-27T16:22:00Z</dcterms:created>
  <dcterms:modified xsi:type="dcterms:W3CDTF">2013-02-27T16:22:00Z</dcterms:modified>
</cp:coreProperties>
</file>